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B4" w:rsidRPr="00286A2A" w:rsidRDefault="006F5CB4" w:rsidP="00286A2A">
      <w:pPr>
        <w:pStyle w:val="PlainText"/>
      </w:pPr>
    </w:p>
    <w:p w:rsidR="006F5CB4" w:rsidRPr="007F4011" w:rsidRDefault="006F5CB4" w:rsidP="00286A2A">
      <w:pPr>
        <w:pStyle w:val="PlainText"/>
        <w:rPr>
          <w:lang w:val="pt-BR"/>
        </w:rPr>
      </w:pPr>
      <w:r w:rsidRPr="007F4011">
        <w:rPr>
          <w:lang w:val="pt-BR"/>
        </w:rPr>
        <w:t xml:space="preserve">R 221455Z SEP 99 </w:t>
      </w:r>
    </w:p>
    <w:p w:rsidR="006F5CB4" w:rsidRPr="007F4011" w:rsidRDefault="006F5CB4" w:rsidP="00286A2A">
      <w:pPr>
        <w:pStyle w:val="PlainText"/>
        <w:rPr>
          <w:lang w:val="pt-BR"/>
        </w:rPr>
      </w:pPr>
      <w:r w:rsidRPr="007F4011">
        <w:rPr>
          <w:lang w:val="pt-BR"/>
        </w:rPr>
        <w:t>FM COMNAVSURFLANT NORFOLK VA//N434A31/N43/N43D//</w:t>
      </w:r>
    </w:p>
    <w:p w:rsidR="006F5CB4" w:rsidRPr="00286A2A" w:rsidRDefault="006F5CB4" w:rsidP="00286A2A">
      <w:pPr>
        <w:pStyle w:val="PlainText"/>
      </w:pPr>
      <w:r w:rsidRPr="00286A2A">
        <w:t>TO NAVSURFLANT SHIPS</w:t>
      </w:r>
    </w:p>
    <w:p w:rsidR="006F5CB4" w:rsidRPr="00286A2A" w:rsidRDefault="006F5CB4" w:rsidP="00286A2A">
      <w:pPr>
        <w:pStyle w:val="PlainText"/>
      </w:pPr>
      <w:r w:rsidRPr="00286A2A">
        <w:t>INFO CINCLANTFLT NORFOLK VA//N43//</w:t>
      </w:r>
    </w:p>
    <w:p w:rsidR="006F5CB4" w:rsidRPr="00286A2A" w:rsidRDefault="006F5CB4" w:rsidP="00286A2A">
      <w:pPr>
        <w:pStyle w:val="PlainText"/>
      </w:pPr>
      <w:r w:rsidRPr="00286A2A">
        <w:t>CINCPACFLT PEARL HARBOR HI//N43//</w:t>
      </w:r>
    </w:p>
    <w:p w:rsidR="006F5CB4" w:rsidRPr="00286A2A" w:rsidRDefault="006F5CB4" w:rsidP="00286A2A">
      <w:pPr>
        <w:pStyle w:val="PlainText"/>
      </w:pPr>
      <w:r w:rsidRPr="00286A2A">
        <w:t>COMNAVSEASYSCOM WASHINGTON DC//91/03/03J//</w:t>
      </w:r>
    </w:p>
    <w:p w:rsidR="006F5CB4" w:rsidRPr="007F4011" w:rsidRDefault="006F5CB4" w:rsidP="00286A2A">
      <w:pPr>
        <w:pStyle w:val="PlainText"/>
        <w:rPr>
          <w:lang w:val="fr-FR"/>
        </w:rPr>
      </w:pPr>
      <w:r w:rsidRPr="007F4011">
        <w:rPr>
          <w:lang w:val="fr-FR"/>
        </w:rPr>
        <w:t>COMNAVAIRLANT NORFOLK VA//N43//</w:t>
      </w:r>
    </w:p>
    <w:p w:rsidR="006F5CB4" w:rsidRPr="007F4011" w:rsidRDefault="006F5CB4" w:rsidP="00286A2A">
      <w:pPr>
        <w:pStyle w:val="PlainText"/>
        <w:rPr>
          <w:lang w:val="fr-FR"/>
        </w:rPr>
      </w:pPr>
      <w:r w:rsidRPr="007F4011">
        <w:rPr>
          <w:lang w:val="fr-FR"/>
        </w:rPr>
        <w:t>COMNAVAIRPAC SAN DIEGO CA//N43//</w:t>
      </w:r>
    </w:p>
    <w:p w:rsidR="006F5CB4" w:rsidRPr="007F4011" w:rsidRDefault="006F5CB4" w:rsidP="00286A2A">
      <w:pPr>
        <w:pStyle w:val="PlainText"/>
        <w:rPr>
          <w:lang w:val="es-ES"/>
        </w:rPr>
      </w:pPr>
      <w:r w:rsidRPr="007F4011">
        <w:rPr>
          <w:lang w:val="es-ES"/>
        </w:rPr>
        <w:t>COMNAVSURFPAC SAN DIEGO CA//N43//</w:t>
      </w:r>
    </w:p>
    <w:p w:rsidR="006F5CB4" w:rsidRPr="007F4011" w:rsidRDefault="006F5CB4" w:rsidP="00286A2A">
      <w:pPr>
        <w:pStyle w:val="PlainText"/>
        <w:rPr>
          <w:lang w:val="es-ES"/>
        </w:rPr>
      </w:pPr>
      <w:r w:rsidRPr="007F4011">
        <w:rPr>
          <w:lang w:val="es-ES"/>
        </w:rPr>
        <w:t>NAVSURFWARCEN SHIPSYSENGSTA PHILADELPHIA PA//9161//</w:t>
      </w:r>
    </w:p>
    <w:p w:rsidR="006F5CB4" w:rsidRPr="007F4011" w:rsidRDefault="006F5CB4" w:rsidP="00286A2A">
      <w:pPr>
        <w:pStyle w:val="PlainText"/>
        <w:rPr>
          <w:lang w:val="es-ES"/>
        </w:rPr>
      </w:pPr>
      <w:r w:rsidRPr="007F4011">
        <w:rPr>
          <w:lang w:val="es-ES"/>
        </w:rPr>
        <w:t>FTSCLANT NORFOLK VA//4313//</w:t>
      </w:r>
    </w:p>
    <w:p w:rsidR="006F5CB4" w:rsidRPr="00286A2A" w:rsidRDefault="006F5CB4" w:rsidP="00286A2A">
      <w:pPr>
        <w:pStyle w:val="PlainText"/>
      </w:pPr>
      <w:r w:rsidRPr="00286A2A">
        <w:t>AIG NINE NINE ONE EIGHT</w:t>
      </w:r>
    </w:p>
    <w:p w:rsidR="006F5CB4" w:rsidRPr="00286A2A" w:rsidRDefault="006F5CB4" w:rsidP="00286A2A">
      <w:pPr>
        <w:pStyle w:val="PlainText"/>
      </w:pPr>
      <w:r w:rsidRPr="00286A2A">
        <w:t>SUPSHIP JACKSONVILLE FL//00//</w:t>
      </w:r>
    </w:p>
    <w:p w:rsidR="006F5CB4" w:rsidRPr="00286A2A" w:rsidRDefault="006F5CB4" w:rsidP="00286A2A">
      <w:pPr>
        <w:pStyle w:val="PlainText"/>
      </w:pPr>
      <w:r w:rsidRPr="00286A2A">
        <w:t>SUPSHIP NEW ORLEANS LA//00//</w:t>
      </w:r>
    </w:p>
    <w:p w:rsidR="006F5CB4" w:rsidRPr="00286A2A" w:rsidRDefault="006F5CB4" w:rsidP="00286A2A">
      <w:pPr>
        <w:pStyle w:val="PlainText"/>
      </w:pPr>
      <w:r w:rsidRPr="00286A2A">
        <w:t>SUPSHIP NEWPORT NEWS VA//200/400//</w:t>
      </w:r>
    </w:p>
    <w:p w:rsidR="006F5CB4" w:rsidRPr="00286A2A" w:rsidRDefault="006F5CB4" w:rsidP="00286A2A">
      <w:pPr>
        <w:pStyle w:val="PlainText"/>
      </w:pPr>
      <w:r w:rsidRPr="00286A2A">
        <w:t>SUPSHIP PASCAGOULA MS//00//</w:t>
      </w:r>
    </w:p>
    <w:p w:rsidR="006F5CB4" w:rsidRPr="00286A2A" w:rsidRDefault="006F5CB4" w:rsidP="00286A2A">
      <w:pPr>
        <w:pStyle w:val="PlainText"/>
      </w:pPr>
      <w:r w:rsidRPr="00286A2A">
        <w:t>SUPSHIP PORTSMOUTH VA//200/400//</w:t>
      </w:r>
    </w:p>
    <w:p w:rsidR="006F5CB4" w:rsidRPr="00286A2A" w:rsidRDefault="006F5CB4" w:rsidP="00286A2A">
      <w:pPr>
        <w:pStyle w:val="PlainText"/>
      </w:pPr>
      <w:r w:rsidRPr="00286A2A">
        <w:t>BT</w:t>
      </w:r>
    </w:p>
    <w:p w:rsidR="006F5CB4" w:rsidRPr="00286A2A" w:rsidRDefault="006F5CB4" w:rsidP="00286A2A">
      <w:pPr>
        <w:pStyle w:val="PlainText"/>
      </w:pPr>
      <w:r w:rsidRPr="00286A2A">
        <w:t>UNCLAS  //NO3980//</w:t>
      </w:r>
    </w:p>
    <w:p w:rsidR="006F5CB4" w:rsidRPr="007F4011" w:rsidRDefault="006F5CB4" w:rsidP="00286A2A">
      <w:pPr>
        <w:pStyle w:val="PlainText"/>
        <w:rPr>
          <w:lang w:val="pt-BR"/>
        </w:rPr>
      </w:pPr>
      <w:r w:rsidRPr="007F4011">
        <w:rPr>
          <w:lang w:val="pt-BR"/>
        </w:rPr>
        <w:t>MSGID/GENADMIN/CNSL N434A31/S212/SEP//</w:t>
      </w:r>
    </w:p>
    <w:p w:rsidR="006F5CB4" w:rsidRPr="00286A2A" w:rsidRDefault="006F5CB4" w:rsidP="00286A2A">
      <w:pPr>
        <w:pStyle w:val="PlainText"/>
      </w:pPr>
      <w:r w:rsidRPr="00286A2A">
        <w:t>SUBJ/INTEGRATED CONDITION ASSESSMENT SYSTEM (ICAS) PROGRAM POLICY/</w:t>
      </w:r>
    </w:p>
    <w:p w:rsidR="006F5CB4" w:rsidRPr="007F4011" w:rsidRDefault="006F5CB4" w:rsidP="00286A2A">
      <w:pPr>
        <w:pStyle w:val="PlainText"/>
        <w:rPr>
          <w:lang w:val="pt-BR"/>
        </w:rPr>
      </w:pPr>
      <w:r w:rsidRPr="007F4011">
        <w:rPr>
          <w:lang w:val="pt-BR"/>
        </w:rPr>
        <w:t>/MESSAGE ICAS 99-1//</w:t>
      </w:r>
    </w:p>
    <w:p w:rsidR="006F5CB4" w:rsidRPr="007F4011" w:rsidRDefault="006F5CB4" w:rsidP="00286A2A">
      <w:pPr>
        <w:pStyle w:val="PlainText"/>
        <w:rPr>
          <w:lang w:val="pt-BR"/>
        </w:rPr>
      </w:pPr>
      <w:r w:rsidRPr="007F4011">
        <w:rPr>
          <w:lang w:val="pt-BR"/>
        </w:rPr>
        <w:t>REF/A/DOC/CNSL/11DEC95//</w:t>
      </w:r>
    </w:p>
    <w:p w:rsidR="006F5CB4" w:rsidRPr="00286A2A" w:rsidRDefault="006F5CB4" w:rsidP="00286A2A">
      <w:pPr>
        <w:pStyle w:val="PlainText"/>
      </w:pPr>
      <w:r w:rsidRPr="00286A2A">
        <w:t>REF/B/GENADMIN/CNSL/141904ZMAY97/-/NOTAL//</w:t>
      </w:r>
    </w:p>
    <w:p w:rsidR="006F5CB4" w:rsidRPr="00286A2A" w:rsidRDefault="006F5CB4" w:rsidP="00286A2A">
      <w:pPr>
        <w:pStyle w:val="PlainText"/>
      </w:pPr>
      <w:r w:rsidRPr="00286A2A">
        <w:t>REF/C/GENADMIN/CNSL/141902ZMAY97/-/NOTAL//</w:t>
      </w:r>
    </w:p>
    <w:p w:rsidR="006F5CB4" w:rsidRPr="00286A2A" w:rsidRDefault="006F5CB4" w:rsidP="00286A2A">
      <w:pPr>
        <w:pStyle w:val="PlainText"/>
      </w:pPr>
      <w:r w:rsidRPr="00286A2A">
        <w:t>REF/D/DOC/NAVSEA/04JUN99/-/NOTAL//</w:t>
      </w:r>
    </w:p>
    <w:p w:rsidR="006F5CB4" w:rsidRPr="00286A2A" w:rsidRDefault="006F5CB4" w:rsidP="00286A2A">
      <w:pPr>
        <w:pStyle w:val="PlainText"/>
      </w:pPr>
      <w:r w:rsidRPr="00286A2A">
        <w:t>NARR/REF A PROVIDE AUTHORIZATION TO SHIPS WITH ICAS TO CONVERT TO</w:t>
      </w:r>
    </w:p>
    <w:p w:rsidR="006F5CB4" w:rsidRPr="00286A2A" w:rsidRDefault="006F5CB4" w:rsidP="00286A2A">
      <w:pPr>
        <w:pStyle w:val="PlainText"/>
      </w:pPr>
      <w:r w:rsidRPr="007F4011">
        <w:rPr>
          <w:lang w:val="pt-BR"/>
        </w:rPr>
        <w:t xml:space="preserve">PAPERLESS OPERATIONAL LOGS, LTR 4700 SER N432A/6281.  </w:t>
      </w:r>
      <w:r w:rsidRPr="00286A2A">
        <w:t>REF B (ICAS</w:t>
      </w:r>
    </w:p>
    <w:p w:rsidR="006F5CB4" w:rsidRPr="00286A2A" w:rsidRDefault="006F5CB4" w:rsidP="00286A2A">
      <w:pPr>
        <w:pStyle w:val="PlainText"/>
      </w:pPr>
      <w:r w:rsidRPr="00286A2A">
        <w:t>97-1) ESTABLISHED THE POLICY FOR TRANSMITTING ICAS POLICY MSGS.</w:t>
      </w:r>
    </w:p>
    <w:p w:rsidR="006F5CB4" w:rsidRPr="00286A2A" w:rsidRDefault="006F5CB4" w:rsidP="00286A2A">
      <w:pPr>
        <w:pStyle w:val="PlainText"/>
      </w:pPr>
      <w:r w:rsidRPr="00286A2A">
        <w:t>REF C (ICAS 97-2) PROMULGATED POLICY FOR CNSL SHIPS WITH ICAS.</w:t>
      </w:r>
    </w:p>
    <w:p w:rsidR="006F5CB4" w:rsidRPr="00286A2A" w:rsidRDefault="006F5CB4" w:rsidP="00286A2A">
      <w:pPr>
        <w:pStyle w:val="PlainText"/>
      </w:pPr>
      <w:r w:rsidRPr="00286A2A">
        <w:t>REF D PROMULGATES NAVSEA RECOMMENDED POLICY FOR SHIPS WITH ICAS.//</w:t>
      </w:r>
    </w:p>
    <w:p w:rsidR="006F5CB4" w:rsidRPr="00286A2A" w:rsidRDefault="006F5CB4" w:rsidP="00286A2A">
      <w:pPr>
        <w:pStyle w:val="PlainText"/>
      </w:pPr>
      <w:r w:rsidRPr="00286A2A">
        <w:t>POC/KEN STEIN/GSCS/CNSL N434A12/LOC:NORVA/TEL:757-836-3502</w:t>
      </w:r>
    </w:p>
    <w:p w:rsidR="006F5CB4" w:rsidRPr="00286A2A" w:rsidRDefault="006F5CB4" w:rsidP="00286A2A">
      <w:pPr>
        <w:pStyle w:val="PlainText"/>
      </w:pPr>
      <w:r w:rsidRPr="00286A2A">
        <w:t>/TEL:DSN 836-3358//</w:t>
      </w:r>
    </w:p>
    <w:p w:rsidR="006F5CB4" w:rsidRPr="00286A2A" w:rsidRDefault="006F5CB4" w:rsidP="00286A2A">
      <w:pPr>
        <w:pStyle w:val="PlainText"/>
      </w:pPr>
      <w:r w:rsidRPr="00286A2A">
        <w:t>POC/AL GRILLS/CIV/CNSL N434A31/LOC:NORVA/TEL:757-836-3372</w:t>
      </w:r>
    </w:p>
    <w:p w:rsidR="006F5CB4" w:rsidRPr="00286A2A" w:rsidRDefault="006F5CB4" w:rsidP="00286A2A">
      <w:pPr>
        <w:pStyle w:val="PlainText"/>
      </w:pPr>
      <w:r w:rsidRPr="00286A2A">
        <w:t>/TEL:DSN 836-3372//</w:t>
      </w:r>
    </w:p>
    <w:p w:rsidR="006F5CB4" w:rsidRPr="00286A2A" w:rsidRDefault="006F5CB4" w:rsidP="00286A2A">
      <w:pPr>
        <w:pStyle w:val="PlainText"/>
      </w:pPr>
      <w:r w:rsidRPr="00286A2A">
        <w:t>RMKS/1.  THIS IS COMNAVSURFLANT NUMBERED MSG ICAS 99-1.</w:t>
      </w:r>
    </w:p>
    <w:p w:rsidR="006F5CB4" w:rsidRPr="00286A2A" w:rsidRDefault="006F5CB4" w:rsidP="00286A2A">
      <w:pPr>
        <w:pStyle w:val="PlainText"/>
      </w:pPr>
      <w:r w:rsidRPr="00286A2A">
        <w:t>2. ICAS IS INSTALLED ON SHIPS TO PROVIDE THE ABILITY TO DETERMINE</w:t>
      </w:r>
    </w:p>
    <w:p w:rsidR="006F5CB4" w:rsidRPr="00286A2A" w:rsidRDefault="006F5CB4" w:rsidP="00286A2A">
      <w:pPr>
        <w:pStyle w:val="PlainText"/>
      </w:pPr>
      <w:r w:rsidRPr="00286A2A">
        <w:t>OPERATING CONDITION OF MONITORED EQUIPMENT WITH THE LONG TERM GOAL</w:t>
      </w:r>
    </w:p>
    <w:p w:rsidR="006F5CB4" w:rsidRPr="00286A2A" w:rsidRDefault="006F5CB4" w:rsidP="00286A2A">
      <w:pPr>
        <w:pStyle w:val="PlainText"/>
      </w:pPr>
      <w:r w:rsidRPr="00286A2A">
        <w:t>OF ENABLING REMOTE DIGITAL TROUBLESHOOTING ASSISTANCE BY REVIEW OF</w:t>
      </w:r>
    </w:p>
    <w:p w:rsidR="006F5CB4" w:rsidRPr="00286A2A" w:rsidRDefault="006F5CB4" w:rsidP="00286A2A">
      <w:pPr>
        <w:pStyle w:val="PlainText"/>
      </w:pPr>
      <w:r w:rsidRPr="00286A2A">
        <w:t>AUTOMATED ENGINEERING LOG DATA.  ICAS SUPPORTS CNO POLICY AS</w:t>
      </w:r>
    </w:p>
    <w:p w:rsidR="006F5CB4" w:rsidRPr="00286A2A" w:rsidRDefault="006F5CB4" w:rsidP="00286A2A">
      <w:pPr>
        <w:pStyle w:val="PlainText"/>
      </w:pPr>
      <w:r w:rsidRPr="00286A2A">
        <w:t>CONTAINED IN OPNAVINST 4700.7J WHICH STATES (IN PART) THAT CBM SHALL</w:t>
      </w:r>
    </w:p>
    <w:p w:rsidR="006F5CB4" w:rsidRPr="00286A2A" w:rsidRDefault="006F5CB4" w:rsidP="00286A2A">
      <w:pPr>
        <w:pStyle w:val="PlainText"/>
      </w:pPr>
      <w:r w:rsidRPr="00286A2A">
        <w:t>BE UTILIZED TO THE MAXIMUM EXTENT PRACTICABLE TO SCHEDULE CORRECTIVE</w:t>
      </w:r>
    </w:p>
    <w:p w:rsidR="006F5CB4" w:rsidRPr="00286A2A" w:rsidRDefault="006F5CB4" w:rsidP="00286A2A">
      <w:pPr>
        <w:pStyle w:val="PlainText"/>
      </w:pPr>
      <w:r w:rsidRPr="00286A2A">
        <w:t>MAINTENANCE ACTIONS FOR SHIPS, SYSTEMS, AND EQUIPMENT.  CONTINUED</w:t>
      </w:r>
    </w:p>
    <w:p w:rsidR="006F5CB4" w:rsidRPr="00286A2A" w:rsidRDefault="006F5CB4" w:rsidP="00286A2A">
      <w:pPr>
        <w:pStyle w:val="PlainText"/>
      </w:pPr>
      <w:r w:rsidRPr="00286A2A">
        <w:t>RELIANCE ON ICAS IS EXPECTED TO REDUCE SHIPS FORCE WORKLOAD, OPTIMIZE</w:t>
      </w:r>
    </w:p>
    <w:p w:rsidR="006F5CB4" w:rsidRPr="00286A2A" w:rsidRDefault="006F5CB4" w:rsidP="00286A2A">
      <w:pPr>
        <w:pStyle w:val="PlainText"/>
      </w:pPr>
      <w:r w:rsidRPr="00286A2A">
        <w:t>SHIP MACHINERY OPERATING CONFIGURATIONS AND INCREASE MACHINERY</w:t>
      </w:r>
    </w:p>
    <w:p w:rsidR="006F5CB4" w:rsidRPr="00286A2A" w:rsidRDefault="006F5CB4" w:rsidP="00286A2A">
      <w:pPr>
        <w:pStyle w:val="PlainText"/>
      </w:pPr>
      <w:r w:rsidRPr="00286A2A">
        <w:t>RELIABILITY.</w:t>
      </w:r>
    </w:p>
    <w:p w:rsidR="006F5CB4" w:rsidRPr="00286A2A" w:rsidRDefault="006F5CB4" w:rsidP="00286A2A">
      <w:pPr>
        <w:pStyle w:val="PlainText"/>
      </w:pPr>
      <w:r w:rsidRPr="00286A2A">
        <w:t>3. BACKGROUND:</w:t>
      </w:r>
    </w:p>
    <w:p w:rsidR="006F5CB4" w:rsidRPr="00286A2A" w:rsidRDefault="006F5CB4" w:rsidP="00286A2A">
      <w:pPr>
        <w:pStyle w:val="PlainText"/>
      </w:pPr>
      <w:r w:rsidRPr="00286A2A">
        <w:t xml:space="preserve">   A. REF A PERMITTED SHIPS WITH ICAS TO CONVERT TO PAPERLESS LOGS/</w:t>
      </w:r>
    </w:p>
    <w:p w:rsidR="006F5CB4" w:rsidRPr="00286A2A" w:rsidRDefault="006F5CB4" w:rsidP="00286A2A">
      <w:pPr>
        <w:pStyle w:val="PlainText"/>
      </w:pPr>
      <w:r w:rsidRPr="00286A2A">
        <w:t>ELECTRONIC MODE FOR ENGINEERING RECORD KEEPING AND EVALUATION, USING</w:t>
      </w:r>
    </w:p>
    <w:p w:rsidR="006F5CB4" w:rsidRPr="00286A2A" w:rsidRDefault="006F5CB4" w:rsidP="00286A2A">
      <w:pPr>
        <w:pStyle w:val="PlainText"/>
      </w:pPr>
      <w:r w:rsidRPr="00286A2A">
        <w:t>INHERENT FEATURES AVAILABLE IN THE ICAS SUITE.</w:t>
      </w:r>
    </w:p>
    <w:p w:rsidR="006F5CB4" w:rsidRPr="00286A2A" w:rsidRDefault="006F5CB4" w:rsidP="00286A2A">
      <w:pPr>
        <w:pStyle w:val="PlainText"/>
      </w:pPr>
      <w:r w:rsidRPr="00286A2A">
        <w:t xml:space="preserve">   B. POLICY FOR OPERATION AND MAINTENANCE OF ICAS EQUIPPED SHIPS WAS</w:t>
      </w:r>
    </w:p>
    <w:p w:rsidR="006F5CB4" w:rsidRPr="00286A2A" w:rsidRDefault="006F5CB4" w:rsidP="00286A2A">
      <w:pPr>
        <w:pStyle w:val="PlainText"/>
      </w:pPr>
      <w:r w:rsidRPr="00286A2A">
        <w:t>PROMULGATED REFS B AND C.  THESE NUMBERED MSGS DIRECTED USE OF ICAS</w:t>
      </w:r>
    </w:p>
    <w:p w:rsidR="006F5CB4" w:rsidRPr="00286A2A" w:rsidRDefault="006F5CB4" w:rsidP="00286A2A">
      <w:pPr>
        <w:pStyle w:val="PlainText"/>
      </w:pPr>
      <w:r w:rsidRPr="00286A2A">
        <w:t>AS RELATED TO MAINTENANCE AND CONDITION REPORTING OF ICAS MONITORED</w:t>
      </w:r>
    </w:p>
    <w:p w:rsidR="006F5CB4" w:rsidRPr="00286A2A" w:rsidRDefault="006F5CB4" w:rsidP="00286A2A">
      <w:pPr>
        <w:pStyle w:val="PlainText"/>
      </w:pPr>
      <w:r w:rsidRPr="00286A2A">
        <w:t>EQUIPMENT. ESTABLISHMENT OF A DIRECT FLEET SUPPORT TEAM AT FTSCLANT</w:t>
      </w:r>
    </w:p>
    <w:p w:rsidR="006F5CB4" w:rsidRPr="00286A2A" w:rsidRDefault="006F5CB4" w:rsidP="00286A2A">
      <w:pPr>
        <w:pStyle w:val="PlainText"/>
      </w:pPr>
      <w:r w:rsidRPr="00286A2A">
        <w:t>FOR HARDWARE, SOFTWARE AND TRAINING ASSISTANCE WAS MADE AVAILABLE.</w:t>
      </w:r>
    </w:p>
    <w:p w:rsidR="006F5CB4" w:rsidRPr="00286A2A" w:rsidRDefault="006F5CB4" w:rsidP="00286A2A">
      <w:pPr>
        <w:pStyle w:val="PlainText"/>
      </w:pPr>
      <w:r w:rsidRPr="00286A2A">
        <w:t xml:space="preserve">   C. REF C DIRECTED THAT ICAS HARDWARE/SYSTEMS BE TREATED AS ALL</w:t>
      </w:r>
    </w:p>
    <w:p w:rsidR="006F5CB4" w:rsidRPr="00286A2A" w:rsidRDefault="006F5CB4" w:rsidP="00286A2A">
      <w:pPr>
        <w:pStyle w:val="PlainText"/>
      </w:pPr>
      <w:r w:rsidRPr="00286A2A">
        <w:t>OTHER INSTALLED SHIPBOARD SYSTEMS, MAKING IT SUBJ TO CASREP</w:t>
      </w:r>
    </w:p>
    <w:p w:rsidR="006F5CB4" w:rsidRPr="00286A2A" w:rsidRDefault="006F5CB4" w:rsidP="00286A2A">
      <w:pPr>
        <w:pStyle w:val="PlainText"/>
      </w:pPr>
      <w:r w:rsidRPr="00286A2A">
        <w:t>REPORTING REQUIREMENTS.</w:t>
      </w:r>
    </w:p>
    <w:p w:rsidR="006F5CB4" w:rsidRPr="00286A2A" w:rsidRDefault="006F5CB4" w:rsidP="00286A2A">
      <w:pPr>
        <w:pStyle w:val="PlainText"/>
      </w:pPr>
      <w:r w:rsidRPr="00286A2A">
        <w:t xml:space="preserve">   D. REF D PROVIDED RECOMMENDED ICAS POLICY GUIDANCE FOR FLEET</w:t>
      </w:r>
    </w:p>
    <w:p w:rsidR="006F5CB4" w:rsidRPr="00286A2A" w:rsidRDefault="006F5CB4" w:rsidP="00286A2A">
      <w:pPr>
        <w:pStyle w:val="PlainText"/>
      </w:pPr>
      <w:r w:rsidRPr="00286A2A">
        <w:t>PROMULGATION.</w:t>
      </w:r>
    </w:p>
    <w:p w:rsidR="006F5CB4" w:rsidRPr="00286A2A" w:rsidRDefault="006F5CB4" w:rsidP="00286A2A">
      <w:pPr>
        <w:pStyle w:val="PlainText"/>
      </w:pPr>
      <w:r w:rsidRPr="00286A2A">
        <w:t>4.  ICAS CONTINUES TO BE INSTALLED ON ADDITIONAL SURFACE FORCE SHIP</w:t>
      </w:r>
    </w:p>
    <w:p w:rsidR="006F5CB4" w:rsidRPr="00286A2A" w:rsidRDefault="006F5CB4" w:rsidP="00286A2A">
      <w:pPr>
        <w:pStyle w:val="PlainText"/>
      </w:pPr>
      <w:r w:rsidRPr="00286A2A">
        <w:t>CLASSES. ENHANCEMENTS TO SOFTWARE CURRENTLY BEING INSTALLED IN</w:t>
      </w:r>
    </w:p>
    <w:p w:rsidR="006F5CB4" w:rsidRPr="00286A2A" w:rsidRDefault="006F5CB4" w:rsidP="00286A2A">
      <w:pPr>
        <w:pStyle w:val="PlainText"/>
      </w:pPr>
      <w:r w:rsidRPr="00286A2A">
        <w:t>VERSION 4.0 (OR LATER), PROVIDE STANDARD SCREENS FOR:</w:t>
      </w:r>
    </w:p>
    <w:p w:rsidR="006F5CB4" w:rsidRPr="00286A2A" w:rsidRDefault="006F5CB4" w:rsidP="00286A2A">
      <w:pPr>
        <w:pStyle w:val="PlainText"/>
      </w:pPr>
      <w:r w:rsidRPr="00286A2A">
        <w:t xml:space="preserve">   A. ENGINEERING LOG REVIEW, LOG REVIEW MAY BE ACCOMPLISHED</w:t>
      </w:r>
    </w:p>
    <w:p w:rsidR="006F5CB4" w:rsidRPr="00286A2A" w:rsidRDefault="006F5CB4" w:rsidP="00286A2A">
      <w:pPr>
        <w:pStyle w:val="PlainText"/>
      </w:pPr>
      <w:r w:rsidRPr="00286A2A">
        <w:t>ELECTRONICALLY USING EXISTING PRACTICES OR BASED ON OUT OF SPEC DATA</w:t>
      </w:r>
    </w:p>
    <w:p w:rsidR="006F5CB4" w:rsidRPr="00286A2A" w:rsidRDefault="006F5CB4" w:rsidP="00286A2A">
      <w:pPr>
        <w:pStyle w:val="PlainText"/>
      </w:pPr>
      <w:r w:rsidRPr="00286A2A">
        <w:t>(BY EXCEPTION).</w:t>
      </w:r>
    </w:p>
    <w:p w:rsidR="006F5CB4" w:rsidRPr="00286A2A" w:rsidRDefault="006F5CB4" w:rsidP="00286A2A">
      <w:pPr>
        <w:pStyle w:val="PlainText"/>
      </w:pPr>
      <w:r w:rsidRPr="00286A2A">
        <w:t xml:space="preserve">   B. AUTOMATIC RECORDATION AND ARCHIVING OF ENGINEERING OPERATING</w:t>
      </w:r>
    </w:p>
    <w:p w:rsidR="006F5CB4" w:rsidRPr="00286A2A" w:rsidRDefault="006F5CB4" w:rsidP="00286A2A">
      <w:pPr>
        <w:pStyle w:val="PlainText"/>
      </w:pPr>
      <w:r w:rsidRPr="00286A2A">
        <w:t>LOGS. MODIFICATIONS TO ICAS 4.0 (OR LATER VERSIONS) ENSURE THAT</w:t>
      </w:r>
    </w:p>
    <w:p w:rsidR="006F5CB4" w:rsidRPr="00286A2A" w:rsidRDefault="006F5CB4" w:rsidP="00286A2A">
      <w:pPr>
        <w:pStyle w:val="PlainText"/>
      </w:pPr>
      <w:r w:rsidRPr="00286A2A">
        <w:t>INFORMATION REQUIRED FOR SAFE RELIABLE MACHINERY OPERATION IS</w:t>
      </w:r>
    </w:p>
    <w:p w:rsidR="006F5CB4" w:rsidRPr="00286A2A" w:rsidRDefault="006F5CB4" w:rsidP="00286A2A">
      <w:pPr>
        <w:pStyle w:val="PlainText"/>
      </w:pPr>
      <w:r w:rsidRPr="00286A2A">
        <w:t>AVAILABLE AND RETRIEVABLE FOR SHIPS OPERATION.</w:t>
      </w:r>
    </w:p>
    <w:p w:rsidR="006F5CB4" w:rsidRPr="00286A2A" w:rsidRDefault="006F5CB4" w:rsidP="00286A2A">
      <w:pPr>
        <w:pStyle w:val="PlainText"/>
      </w:pPr>
      <w:r w:rsidRPr="00286A2A">
        <w:t xml:space="preserve">   C. OPERATING PARAMETER TRENDING WITH ALARMS AND</w:t>
      </w:r>
    </w:p>
    <w:p w:rsidR="006F5CB4" w:rsidRPr="00286A2A" w:rsidRDefault="006F5CB4" w:rsidP="00286A2A">
      <w:pPr>
        <w:pStyle w:val="PlainText"/>
      </w:pPr>
      <w:r w:rsidRPr="00286A2A">
        <w:t xml:space="preserve">   D. AUTOMATIC LINKS TO PMS, EOSS, AND INTEGRATED ELECTRONIC</w:t>
      </w:r>
    </w:p>
    <w:p w:rsidR="006F5CB4" w:rsidRPr="00286A2A" w:rsidRDefault="006F5CB4" w:rsidP="00286A2A">
      <w:pPr>
        <w:pStyle w:val="PlainText"/>
      </w:pPr>
      <w:r w:rsidRPr="00286A2A">
        <w:t>TECHNICAL MANUALS (IETM).</w:t>
      </w:r>
    </w:p>
    <w:p w:rsidR="006F5CB4" w:rsidRPr="00286A2A" w:rsidRDefault="006F5CB4" w:rsidP="00286A2A">
      <w:pPr>
        <w:pStyle w:val="PlainText"/>
      </w:pPr>
      <w:r w:rsidRPr="00286A2A">
        <w:t>5. PLANNED SYSTEM ENHANCEMENTS</w:t>
      </w:r>
    </w:p>
    <w:p w:rsidR="006F5CB4" w:rsidRPr="00286A2A" w:rsidRDefault="006F5CB4" w:rsidP="00286A2A">
      <w:pPr>
        <w:pStyle w:val="PlainText"/>
      </w:pPr>
      <w:r w:rsidRPr="00286A2A">
        <w:t xml:space="preserve">   A. WILL ADD REAL TIME EQUIPMENT EVALUATION.</w:t>
      </w:r>
    </w:p>
    <w:p w:rsidR="006F5CB4" w:rsidRPr="00286A2A" w:rsidRDefault="006F5CB4" w:rsidP="00286A2A">
      <w:pPr>
        <w:pStyle w:val="PlainText"/>
      </w:pPr>
      <w:r w:rsidRPr="00286A2A">
        <w:t xml:space="preserve">   B. ELECTRONIC PROGRAM EXPERT SOFTWARE WILL BE DEVELOPED TO ASSIST</w:t>
      </w:r>
    </w:p>
    <w:p w:rsidR="006F5CB4" w:rsidRPr="00286A2A" w:rsidRDefault="006F5CB4" w:rsidP="00286A2A">
      <w:pPr>
        <w:pStyle w:val="PlainText"/>
      </w:pPr>
      <w:r w:rsidRPr="00286A2A">
        <w:t>IN TROUBLESHOOTING.</w:t>
      </w:r>
    </w:p>
    <w:p w:rsidR="006F5CB4" w:rsidRPr="00286A2A" w:rsidRDefault="006F5CB4" w:rsidP="00286A2A">
      <w:pPr>
        <w:pStyle w:val="PlainText"/>
      </w:pPr>
      <w:r w:rsidRPr="00286A2A">
        <w:t xml:space="preserve">   C. ADDITIONAL DATA TRENDING PLOTS WILL BE INTRODUCED TO GAGE</w:t>
      </w:r>
    </w:p>
    <w:p w:rsidR="006F5CB4" w:rsidRPr="00286A2A" w:rsidRDefault="006F5CB4" w:rsidP="00286A2A">
      <w:pPr>
        <w:pStyle w:val="PlainText"/>
      </w:pPr>
      <w:r w:rsidRPr="00286A2A">
        <w:t>MACHINERY HEALTH.</w:t>
      </w:r>
    </w:p>
    <w:p w:rsidR="006F5CB4" w:rsidRPr="00286A2A" w:rsidRDefault="006F5CB4" w:rsidP="00286A2A">
      <w:pPr>
        <w:pStyle w:val="PlainText"/>
      </w:pPr>
      <w:r w:rsidRPr="00286A2A">
        <w:t xml:space="preserve">   D. SUBROUTINES CAPABLE OF ELECTRONIC CONTROL OF EQUIPMENT TAG</w:t>
      </w:r>
    </w:p>
    <w:p w:rsidR="006F5CB4" w:rsidRPr="00286A2A" w:rsidRDefault="006F5CB4" w:rsidP="00286A2A">
      <w:pPr>
        <w:pStyle w:val="PlainText"/>
      </w:pPr>
      <w:r w:rsidRPr="00286A2A">
        <w:t>OUTS, WRITING OF 4790/2K, AUTO SCHEDULING OF PMS AND RETENTION AND</w:t>
      </w:r>
    </w:p>
    <w:p w:rsidR="006F5CB4" w:rsidRPr="00286A2A" w:rsidRDefault="006F5CB4" w:rsidP="00286A2A">
      <w:pPr>
        <w:pStyle w:val="PlainText"/>
      </w:pPr>
      <w:r w:rsidRPr="00286A2A">
        <w:t>TRACKING OF FUEL AND LUBE OIL USAGE ARE IN DEVELOPMENT.</w:t>
      </w:r>
    </w:p>
    <w:p w:rsidR="006F5CB4" w:rsidRPr="00286A2A" w:rsidRDefault="006F5CB4" w:rsidP="00286A2A">
      <w:pPr>
        <w:pStyle w:val="PlainText"/>
      </w:pPr>
      <w:r w:rsidRPr="00286A2A">
        <w:t>6. THIS MSG DESCRIBES POLICY AND GUIDELINES FOR USE OF ICAS AND ICAS</w:t>
      </w:r>
    </w:p>
    <w:p w:rsidR="006F5CB4" w:rsidRPr="00286A2A" w:rsidRDefault="006F5CB4" w:rsidP="00286A2A">
      <w:pPr>
        <w:pStyle w:val="PlainText"/>
      </w:pPr>
      <w:r w:rsidRPr="00286A2A">
        <w:t>DATA.</w:t>
      </w:r>
    </w:p>
    <w:p w:rsidR="006F5CB4" w:rsidRPr="00286A2A" w:rsidRDefault="006F5CB4" w:rsidP="00286A2A">
      <w:pPr>
        <w:pStyle w:val="PlainText"/>
      </w:pPr>
      <w:r w:rsidRPr="00286A2A">
        <w:t xml:space="preserve">   A.  LOGS:</w:t>
      </w:r>
    </w:p>
    <w:p w:rsidR="006F5CB4" w:rsidRPr="00286A2A" w:rsidRDefault="006F5CB4" w:rsidP="00286A2A">
      <w:pPr>
        <w:pStyle w:val="PlainText"/>
      </w:pPr>
      <w:r w:rsidRPr="00286A2A">
        <w:t xml:space="preserve">      (1) SHIPS SHALL IMPLEMENT PAPERLESS ENGINEERING OPERATING LOGS</w:t>
      </w:r>
    </w:p>
    <w:p w:rsidR="006F5CB4" w:rsidRPr="00286A2A" w:rsidRDefault="006F5CB4" w:rsidP="00286A2A">
      <w:pPr>
        <w:pStyle w:val="PlainText"/>
      </w:pPr>
      <w:r w:rsidRPr="00286A2A">
        <w:t>WITHIN 45 DAYS OF RECEIVING ICAS VERSION 4.0 (OR LATER).  SHIPS THAT</w:t>
      </w:r>
    </w:p>
    <w:p w:rsidR="006F5CB4" w:rsidRPr="00286A2A" w:rsidRDefault="006F5CB4" w:rsidP="00286A2A">
      <w:pPr>
        <w:pStyle w:val="PlainText"/>
      </w:pPr>
      <w:r w:rsidRPr="00286A2A">
        <w:t>HAVE ICAS VERSIONS PRIOR TO 4.0 ARE AUTHORIZED TO IMPLEMENT PAPERLESS</w:t>
      </w:r>
    </w:p>
    <w:p w:rsidR="006F5CB4" w:rsidRPr="00286A2A" w:rsidRDefault="006F5CB4" w:rsidP="00286A2A">
      <w:pPr>
        <w:pStyle w:val="PlainText"/>
      </w:pPr>
      <w:r w:rsidRPr="00286A2A">
        <w:t>ENGINEERING LOGS BUT ARE NOT REQUIRED TO DO SO.</w:t>
      </w:r>
    </w:p>
    <w:p w:rsidR="006F5CB4" w:rsidRPr="00286A2A" w:rsidRDefault="006F5CB4" w:rsidP="00286A2A">
      <w:pPr>
        <w:pStyle w:val="PlainText"/>
      </w:pPr>
      <w:r w:rsidRPr="00286A2A">
        <w:t xml:space="preserve">      (2) THE PAST SIX (6) MONTHS OF PAPERLESS OPERATING LOG DATA</w:t>
      </w:r>
    </w:p>
    <w:p w:rsidR="006F5CB4" w:rsidRPr="00286A2A" w:rsidRDefault="006F5CB4" w:rsidP="00286A2A">
      <w:pPr>
        <w:pStyle w:val="PlainText"/>
      </w:pPr>
      <w:r w:rsidRPr="00286A2A">
        <w:t>WILL BE MAINTAINED ON ICAS HARD DRIVE.  LOG DATA OLDER THAN SIX (6)</w:t>
      </w:r>
    </w:p>
    <w:p w:rsidR="006F5CB4" w:rsidRPr="00286A2A" w:rsidRDefault="006F5CB4" w:rsidP="00286A2A">
      <w:pPr>
        <w:pStyle w:val="PlainText"/>
      </w:pPr>
      <w:r w:rsidRPr="00286A2A">
        <w:t>MONTHS SHALL BE PURGED.</w:t>
      </w:r>
    </w:p>
    <w:p w:rsidR="006F5CB4" w:rsidRPr="00286A2A" w:rsidRDefault="006F5CB4" w:rsidP="00286A2A">
      <w:pPr>
        <w:pStyle w:val="PlainText"/>
      </w:pPr>
      <w:r w:rsidRPr="00286A2A">
        <w:t xml:space="preserve">      (3) IN THE EVENT OF A FAILURE, WHICH PREVENTS THE USE OF</w:t>
      </w:r>
    </w:p>
    <w:p w:rsidR="006F5CB4" w:rsidRPr="00286A2A" w:rsidRDefault="006F5CB4" w:rsidP="00286A2A">
      <w:pPr>
        <w:pStyle w:val="PlainText"/>
      </w:pPr>
      <w:r w:rsidRPr="00286A2A">
        <w:t>PAPERLESS LOGS, A CASREP SHALL BE ISSUED FOR THE ICAS SYSTEM AND</w:t>
      </w:r>
    </w:p>
    <w:p w:rsidR="006F5CB4" w:rsidRPr="00286A2A" w:rsidRDefault="006F5CB4" w:rsidP="00286A2A">
      <w:pPr>
        <w:pStyle w:val="PlainText"/>
      </w:pPr>
      <w:r w:rsidRPr="00286A2A">
        <w:t>PAPER LOGS MAINTAINED IAW NSTM CHAPTER 079 VOLUME 3 UNTIL REPAIRS ARE</w:t>
      </w:r>
    </w:p>
    <w:p w:rsidR="006F5CB4" w:rsidRPr="00286A2A" w:rsidRDefault="006F5CB4" w:rsidP="00286A2A">
      <w:pPr>
        <w:pStyle w:val="PlainText"/>
      </w:pPr>
      <w:r w:rsidRPr="00286A2A">
        <w:t>EFFECTED. THE PAPER LOGS RECORDED WHILE THE ICAS WAS DOWN WILL BE</w:t>
      </w:r>
    </w:p>
    <w:p w:rsidR="006F5CB4" w:rsidRPr="00286A2A" w:rsidRDefault="006F5CB4" w:rsidP="00286A2A">
      <w:pPr>
        <w:pStyle w:val="PlainText"/>
      </w:pPr>
      <w:r w:rsidRPr="00286A2A">
        <w:t>MAINTAINED FOR SIX (6) MONTHS.  THERE IS NO REQUIREMENT TO ATTEMPT TO</w:t>
      </w:r>
    </w:p>
    <w:p w:rsidR="006F5CB4" w:rsidRPr="00286A2A" w:rsidRDefault="006F5CB4" w:rsidP="00286A2A">
      <w:pPr>
        <w:pStyle w:val="PlainText"/>
      </w:pPr>
      <w:r w:rsidRPr="00286A2A">
        <w:t>ENTER THE PAPER LOG DATA INTO ICAS.</w:t>
      </w:r>
    </w:p>
    <w:p w:rsidR="006F5CB4" w:rsidRPr="00286A2A" w:rsidRDefault="006F5CB4" w:rsidP="00286A2A">
      <w:pPr>
        <w:pStyle w:val="PlainText"/>
      </w:pPr>
      <w:r w:rsidRPr="00286A2A">
        <w:t xml:space="preserve">   B. EACH SHIP SHALL DESIGNATE A TRAINED E-5 OR ABOVE AS THE ICAS</w:t>
      </w:r>
    </w:p>
    <w:p w:rsidR="006F5CB4" w:rsidRPr="00286A2A" w:rsidRDefault="006F5CB4" w:rsidP="00286A2A">
      <w:pPr>
        <w:pStyle w:val="PlainText"/>
      </w:pPr>
      <w:r w:rsidRPr="00286A2A">
        <w:t>SENIOR OPERATOR.  NINETY DAYS PRIOR TO THE SENIOR OPERATOR DEPARTING</w:t>
      </w:r>
    </w:p>
    <w:p w:rsidR="006F5CB4" w:rsidRPr="00286A2A" w:rsidRDefault="006F5CB4" w:rsidP="00286A2A">
      <w:pPr>
        <w:pStyle w:val="PlainText"/>
      </w:pPr>
      <w:r w:rsidRPr="00286A2A">
        <w:t>THE SHIP, A REPLACEMENT SHALL BE IDENTIFIED AND A TRAINING REQUEST</w:t>
      </w:r>
    </w:p>
    <w:p w:rsidR="006F5CB4" w:rsidRPr="00286A2A" w:rsidRDefault="006F5CB4" w:rsidP="00286A2A">
      <w:pPr>
        <w:pStyle w:val="PlainText"/>
      </w:pPr>
      <w:r w:rsidRPr="00286A2A">
        <w:t>INITIALIZED TO FTSCLANT.</w:t>
      </w:r>
    </w:p>
    <w:p w:rsidR="006F5CB4" w:rsidRPr="00286A2A" w:rsidRDefault="006F5CB4" w:rsidP="00286A2A">
      <w:pPr>
        <w:pStyle w:val="PlainText"/>
      </w:pPr>
      <w:r w:rsidRPr="00286A2A">
        <w:t>THE SENIOR OPERATOR'S RESPONSIBILITIES ARE AS FOLLOWS:</w:t>
      </w:r>
    </w:p>
    <w:p w:rsidR="006F5CB4" w:rsidRPr="00286A2A" w:rsidRDefault="006F5CB4" w:rsidP="00286A2A">
      <w:pPr>
        <w:pStyle w:val="PlainText"/>
      </w:pPr>
      <w:r w:rsidRPr="00286A2A">
        <w:t xml:space="preserve">      (1) ACT AS POC FOR ICAS SYSTEM PROBLEMS AND INTERFACE WITH</w:t>
      </w:r>
    </w:p>
    <w:p w:rsidR="006F5CB4" w:rsidRPr="00286A2A" w:rsidRDefault="006F5CB4" w:rsidP="00286A2A">
      <w:pPr>
        <w:pStyle w:val="PlainText"/>
      </w:pPr>
      <w:r w:rsidRPr="00286A2A">
        <w:t>REPAIR ACTIVITIES.</w:t>
      </w:r>
    </w:p>
    <w:p w:rsidR="006F5CB4" w:rsidRPr="00286A2A" w:rsidRDefault="006F5CB4" w:rsidP="00286A2A">
      <w:pPr>
        <w:pStyle w:val="PlainText"/>
      </w:pPr>
      <w:r w:rsidRPr="00286A2A">
        <w:t xml:space="preserve">      (2) TRANSFER ICAS DATA TO REMOVABLE STORAGE MEDIA AND FORWARD</w:t>
      </w:r>
    </w:p>
    <w:p w:rsidR="006F5CB4" w:rsidRPr="00286A2A" w:rsidRDefault="006F5CB4" w:rsidP="00286A2A">
      <w:pPr>
        <w:pStyle w:val="PlainText"/>
      </w:pPr>
      <w:r w:rsidRPr="00286A2A">
        <w:t>TO FTSC QUARTERLY WHEN HOMEPORTED AND MONTHLY WHEN DEPLOYED TO</w:t>
      </w:r>
    </w:p>
    <w:p w:rsidR="006F5CB4" w:rsidRPr="00286A2A" w:rsidRDefault="006F5CB4" w:rsidP="00286A2A">
      <w:pPr>
        <w:pStyle w:val="PlainText"/>
      </w:pPr>
      <w:r w:rsidRPr="00286A2A">
        <w:t>SUPPORT SHORE UTILIZATION OF ICAS.</w:t>
      </w:r>
    </w:p>
    <w:p w:rsidR="006F5CB4" w:rsidRPr="00286A2A" w:rsidRDefault="006F5CB4" w:rsidP="00286A2A">
      <w:pPr>
        <w:pStyle w:val="PlainText"/>
      </w:pPr>
      <w:r w:rsidRPr="00286A2A">
        <w:t xml:space="preserve">      (3) PURGE ICAS TREND DATA THAT IS OLDER THAT 24 MONTHS FROM</w:t>
      </w:r>
    </w:p>
    <w:p w:rsidR="006F5CB4" w:rsidRPr="00286A2A" w:rsidRDefault="006F5CB4" w:rsidP="00286A2A">
      <w:pPr>
        <w:pStyle w:val="PlainText"/>
      </w:pPr>
      <w:r w:rsidRPr="00286A2A">
        <w:t>WORKSTATION DATABASES.</w:t>
      </w:r>
    </w:p>
    <w:p w:rsidR="006F5CB4" w:rsidRPr="00286A2A" w:rsidRDefault="006F5CB4" w:rsidP="00286A2A">
      <w:pPr>
        <w:pStyle w:val="PlainText"/>
      </w:pPr>
      <w:r w:rsidRPr="00286A2A">
        <w:t xml:space="preserve">      (4) PURGE ICAS OPERATING LOG DATA THAT IS OLDER THAN SIX (6)</w:t>
      </w:r>
    </w:p>
    <w:p w:rsidR="006F5CB4" w:rsidRPr="00286A2A" w:rsidRDefault="006F5CB4" w:rsidP="00286A2A">
      <w:pPr>
        <w:pStyle w:val="PlainText"/>
      </w:pPr>
      <w:r w:rsidRPr="00286A2A">
        <w:t>MONTHS FROM WORK-STATION DATABASES.</w:t>
      </w:r>
    </w:p>
    <w:p w:rsidR="006F5CB4" w:rsidRPr="00286A2A" w:rsidRDefault="006F5CB4" w:rsidP="00286A2A">
      <w:pPr>
        <w:pStyle w:val="PlainText"/>
      </w:pPr>
      <w:r w:rsidRPr="00286A2A">
        <w:t xml:space="preserve">   C. ICAS DATA SHALL BE USED AS AN AID IN TROUBLESHOOTING OF ICAS</w:t>
      </w:r>
    </w:p>
    <w:p w:rsidR="006F5CB4" w:rsidRPr="00286A2A" w:rsidRDefault="006F5CB4" w:rsidP="00286A2A">
      <w:pPr>
        <w:pStyle w:val="PlainText"/>
      </w:pPr>
      <w:r w:rsidRPr="00286A2A">
        <w:t>MONITORED SYSTEMS.</w:t>
      </w:r>
    </w:p>
    <w:p w:rsidR="006F5CB4" w:rsidRPr="00286A2A" w:rsidRDefault="006F5CB4" w:rsidP="00286A2A">
      <w:pPr>
        <w:pStyle w:val="PlainText"/>
      </w:pPr>
      <w:r w:rsidRPr="00286A2A">
        <w:t xml:space="preserve">      (1) DECISIONS REGARDING OVERHAUL AND OTHER MAINTENANCE ACTIONS</w:t>
      </w:r>
    </w:p>
    <w:p w:rsidR="006F5CB4" w:rsidRPr="00286A2A" w:rsidRDefault="006F5CB4" w:rsidP="00286A2A">
      <w:pPr>
        <w:pStyle w:val="PlainText"/>
      </w:pPr>
      <w:r w:rsidRPr="00286A2A">
        <w:t>OF ICAS MONITORED EQUIPMENT SHALL INCLUDE A REVIEW OF ICAS DATA.</w:t>
      </w:r>
    </w:p>
    <w:p w:rsidR="006F5CB4" w:rsidRPr="00286A2A" w:rsidRDefault="006F5CB4" w:rsidP="00286A2A">
      <w:pPr>
        <w:pStyle w:val="PlainText"/>
      </w:pPr>
      <w:r w:rsidRPr="00286A2A">
        <w:t xml:space="preserve">      (2) ICAS DATA SHALL BE INCLUDED IN OPNAV 4790.2K WHERE</w:t>
      </w:r>
    </w:p>
    <w:p w:rsidR="006F5CB4" w:rsidRPr="00286A2A" w:rsidRDefault="006F5CB4" w:rsidP="00286A2A">
      <w:pPr>
        <w:pStyle w:val="PlainText"/>
      </w:pPr>
      <w:r w:rsidRPr="00286A2A">
        <w:t>APPROPRIATE IN REQUESTING MAINTENANCE ACTIONS.</w:t>
      </w:r>
    </w:p>
    <w:p w:rsidR="006F5CB4" w:rsidRPr="00286A2A" w:rsidRDefault="006F5CB4" w:rsidP="00286A2A">
      <w:pPr>
        <w:pStyle w:val="PlainText"/>
      </w:pPr>
      <w:r w:rsidRPr="00286A2A">
        <w:t>7.  THE FOLLOWING INFO PERTAINING TO SHORE SUPPORT RESPONSIBILITIES</w:t>
      </w:r>
    </w:p>
    <w:p w:rsidR="006F5CB4" w:rsidRPr="00286A2A" w:rsidRDefault="006F5CB4" w:rsidP="00286A2A">
      <w:pPr>
        <w:pStyle w:val="PlainText"/>
      </w:pPr>
      <w:r w:rsidRPr="00286A2A">
        <w:t>IS PROVIDED FOR INFO:</w:t>
      </w:r>
    </w:p>
    <w:p w:rsidR="006F5CB4" w:rsidRPr="00286A2A" w:rsidRDefault="006F5CB4" w:rsidP="00286A2A">
      <w:pPr>
        <w:pStyle w:val="PlainText"/>
      </w:pPr>
      <w:r w:rsidRPr="00286A2A">
        <w:t xml:space="preserve">   A. NSWCCD-SSES IS THE IN-SERVICE ENGINEERING AGENT (ISEA) AND</w:t>
      </w:r>
    </w:p>
    <w:p w:rsidR="006F5CB4" w:rsidRPr="00286A2A" w:rsidRDefault="006F5CB4" w:rsidP="00286A2A">
      <w:pPr>
        <w:pStyle w:val="PlainText"/>
      </w:pPr>
      <w:r w:rsidRPr="00286A2A">
        <w:t>WILL MAINTAIN CONFIGURATION CONTROL OF SHIP CONFIGURATION DATA</w:t>
      </w:r>
    </w:p>
    <w:p w:rsidR="006F5CB4" w:rsidRPr="00286A2A" w:rsidRDefault="006F5CB4" w:rsidP="00286A2A">
      <w:pPr>
        <w:pStyle w:val="PlainText"/>
      </w:pPr>
      <w:r w:rsidRPr="00286A2A">
        <w:t>SETS (CDS) AS RELATES TO ICAS SYSTEMS.</w:t>
      </w:r>
    </w:p>
    <w:p w:rsidR="006F5CB4" w:rsidRPr="00286A2A" w:rsidRDefault="006F5CB4" w:rsidP="00286A2A">
      <w:pPr>
        <w:pStyle w:val="PlainText"/>
      </w:pPr>
      <w:r w:rsidRPr="00286A2A">
        <w:t xml:space="preserve">   B. FTSCLANT CODE (4313) (PHONE NUMBER 757-444-3872 EXT 4313) IS</w:t>
      </w:r>
    </w:p>
    <w:p w:rsidR="006F5CB4" w:rsidRPr="00286A2A" w:rsidRDefault="006F5CB4" w:rsidP="00286A2A">
      <w:pPr>
        <w:pStyle w:val="PlainText"/>
      </w:pPr>
      <w:r w:rsidRPr="00286A2A">
        <w:t>FIRST POINT OF CONTACT WHEN QUESTIONS OR PROBLEMS WITH AN ICAS</w:t>
      </w:r>
    </w:p>
    <w:p w:rsidR="006F5CB4" w:rsidRPr="00286A2A" w:rsidRDefault="006F5CB4" w:rsidP="00286A2A">
      <w:pPr>
        <w:pStyle w:val="PlainText"/>
      </w:pPr>
      <w:r w:rsidRPr="00286A2A">
        <w:t>SYSTEM ARE ENCOUNTERED.</w:t>
      </w:r>
    </w:p>
    <w:p w:rsidR="006F5CB4" w:rsidRPr="00286A2A" w:rsidRDefault="006F5CB4" w:rsidP="00286A2A">
      <w:pPr>
        <w:pStyle w:val="PlainText"/>
      </w:pPr>
      <w:r w:rsidRPr="00286A2A">
        <w:t xml:space="preserve">   C. FTSCLANT MAINTAINS AN ICAS REFRESHER TRAINING CLASSROOM</w:t>
      </w:r>
    </w:p>
    <w:p w:rsidR="006F5CB4" w:rsidRPr="00286A2A" w:rsidRDefault="006F5CB4" w:rsidP="00286A2A">
      <w:pPr>
        <w:pStyle w:val="PlainText"/>
      </w:pPr>
      <w:r w:rsidRPr="00286A2A">
        <w:t>CAPABILITY.  TRAINING MAY BE SCHEDULED BY CONTACTING FTSCLANT</w:t>
      </w:r>
    </w:p>
    <w:p w:rsidR="006F5CB4" w:rsidRPr="00286A2A" w:rsidRDefault="006F5CB4" w:rsidP="00286A2A">
      <w:pPr>
        <w:pStyle w:val="PlainText"/>
      </w:pPr>
      <w:r w:rsidRPr="00286A2A">
        <w:t>CODE 4313.</w:t>
      </w:r>
    </w:p>
    <w:p w:rsidR="006F5CB4" w:rsidRPr="00286A2A" w:rsidRDefault="006F5CB4" w:rsidP="00286A2A">
      <w:pPr>
        <w:pStyle w:val="PlainText"/>
      </w:pPr>
      <w:r w:rsidRPr="00286A2A">
        <w:t>8.  AN ICAS INSTRUCTION WILL BE DEVELOPED AND ISSUED AT A LATER</w:t>
      </w:r>
    </w:p>
    <w:p w:rsidR="006F5CB4" w:rsidRPr="00286A2A" w:rsidRDefault="006F5CB4" w:rsidP="00286A2A">
      <w:pPr>
        <w:pStyle w:val="PlainText"/>
      </w:pPr>
      <w:r w:rsidRPr="00286A2A">
        <w:t>DATE.//</w:t>
      </w:r>
    </w:p>
    <w:p w:rsidR="006F5CB4" w:rsidRPr="00286A2A" w:rsidRDefault="006F5CB4" w:rsidP="00286A2A">
      <w:pPr>
        <w:pStyle w:val="PlainText"/>
      </w:pPr>
      <w:r w:rsidRPr="00286A2A">
        <w:t>BT</w:t>
      </w:r>
    </w:p>
    <w:p w:rsidR="006F5CB4" w:rsidRPr="00286A2A" w:rsidRDefault="006F5CB4" w:rsidP="00286A2A">
      <w:pPr>
        <w:pStyle w:val="PlainText"/>
      </w:pPr>
    </w:p>
    <w:p w:rsidR="006F5CB4" w:rsidRPr="00286A2A" w:rsidRDefault="006F5CB4" w:rsidP="00286A2A">
      <w:pPr>
        <w:pStyle w:val="PlainText"/>
      </w:pPr>
    </w:p>
    <w:p w:rsidR="006F5CB4" w:rsidRDefault="006F5CB4" w:rsidP="00286A2A">
      <w:pPr>
        <w:pStyle w:val="PlainText"/>
      </w:pPr>
    </w:p>
    <w:sectPr w:rsidR="006F5CB4" w:rsidSect="00286A2A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18F"/>
    <w:rsid w:val="0000009B"/>
    <w:rsid w:val="00000332"/>
    <w:rsid w:val="0000058E"/>
    <w:rsid w:val="00000615"/>
    <w:rsid w:val="00000B5C"/>
    <w:rsid w:val="00000C9B"/>
    <w:rsid w:val="00001450"/>
    <w:rsid w:val="00001467"/>
    <w:rsid w:val="00002734"/>
    <w:rsid w:val="00002AA6"/>
    <w:rsid w:val="000039F1"/>
    <w:rsid w:val="00003BA8"/>
    <w:rsid w:val="0000423A"/>
    <w:rsid w:val="0000444D"/>
    <w:rsid w:val="000051BE"/>
    <w:rsid w:val="00005208"/>
    <w:rsid w:val="00005801"/>
    <w:rsid w:val="00005A56"/>
    <w:rsid w:val="00005E30"/>
    <w:rsid w:val="000060D9"/>
    <w:rsid w:val="000074E1"/>
    <w:rsid w:val="00007858"/>
    <w:rsid w:val="00010D5A"/>
    <w:rsid w:val="00010FBB"/>
    <w:rsid w:val="0001100B"/>
    <w:rsid w:val="0001170E"/>
    <w:rsid w:val="00011F6B"/>
    <w:rsid w:val="00012148"/>
    <w:rsid w:val="000124AB"/>
    <w:rsid w:val="00012896"/>
    <w:rsid w:val="000129AD"/>
    <w:rsid w:val="00013487"/>
    <w:rsid w:val="00013B03"/>
    <w:rsid w:val="00015B12"/>
    <w:rsid w:val="00015D29"/>
    <w:rsid w:val="00016345"/>
    <w:rsid w:val="00016CFF"/>
    <w:rsid w:val="000173BB"/>
    <w:rsid w:val="000175A1"/>
    <w:rsid w:val="00020DC7"/>
    <w:rsid w:val="00021451"/>
    <w:rsid w:val="00022540"/>
    <w:rsid w:val="0002381D"/>
    <w:rsid w:val="00023CAF"/>
    <w:rsid w:val="00023F63"/>
    <w:rsid w:val="00025961"/>
    <w:rsid w:val="00026190"/>
    <w:rsid w:val="00026FE9"/>
    <w:rsid w:val="000275D2"/>
    <w:rsid w:val="0003023E"/>
    <w:rsid w:val="000313AD"/>
    <w:rsid w:val="00032175"/>
    <w:rsid w:val="00032180"/>
    <w:rsid w:val="00032325"/>
    <w:rsid w:val="00033D06"/>
    <w:rsid w:val="00034247"/>
    <w:rsid w:val="00034DD6"/>
    <w:rsid w:val="000358EF"/>
    <w:rsid w:val="00036CBC"/>
    <w:rsid w:val="00037772"/>
    <w:rsid w:val="00040404"/>
    <w:rsid w:val="00040528"/>
    <w:rsid w:val="00041626"/>
    <w:rsid w:val="00041BEB"/>
    <w:rsid w:val="00041E25"/>
    <w:rsid w:val="00042B2D"/>
    <w:rsid w:val="0004478E"/>
    <w:rsid w:val="00044A0B"/>
    <w:rsid w:val="0004560B"/>
    <w:rsid w:val="00045A35"/>
    <w:rsid w:val="000465D4"/>
    <w:rsid w:val="0004676A"/>
    <w:rsid w:val="00046F00"/>
    <w:rsid w:val="00047589"/>
    <w:rsid w:val="000509EF"/>
    <w:rsid w:val="00051273"/>
    <w:rsid w:val="00051552"/>
    <w:rsid w:val="0005178F"/>
    <w:rsid w:val="00051960"/>
    <w:rsid w:val="00051D0D"/>
    <w:rsid w:val="000521D3"/>
    <w:rsid w:val="00052349"/>
    <w:rsid w:val="00052CAC"/>
    <w:rsid w:val="00052E96"/>
    <w:rsid w:val="00053A8D"/>
    <w:rsid w:val="00053F58"/>
    <w:rsid w:val="00054783"/>
    <w:rsid w:val="00054AEC"/>
    <w:rsid w:val="00054BD3"/>
    <w:rsid w:val="00054CF7"/>
    <w:rsid w:val="00054E34"/>
    <w:rsid w:val="000550F9"/>
    <w:rsid w:val="00055B5C"/>
    <w:rsid w:val="00055C63"/>
    <w:rsid w:val="00055EAB"/>
    <w:rsid w:val="00055F50"/>
    <w:rsid w:val="00056407"/>
    <w:rsid w:val="00056851"/>
    <w:rsid w:val="000576A9"/>
    <w:rsid w:val="000576E6"/>
    <w:rsid w:val="00057F4E"/>
    <w:rsid w:val="000601FC"/>
    <w:rsid w:val="00060380"/>
    <w:rsid w:val="00060992"/>
    <w:rsid w:val="000611F0"/>
    <w:rsid w:val="000626A4"/>
    <w:rsid w:val="000629E1"/>
    <w:rsid w:val="00062C1B"/>
    <w:rsid w:val="000635AF"/>
    <w:rsid w:val="000636D0"/>
    <w:rsid w:val="00063D8F"/>
    <w:rsid w:val="00063DA3"/>
    <w:rsid w:val="000645BC"/>
    <w:rsid w:val="0006523A"/>
    <w:rsid w:val="00065ED4"/>
    <w:rsid w:val="00065FFC"/>
    <w:rsid w:val="0006671E"/>
    <w:rsid w:val="00066E63"/>
    <w:rsid w:val="000670BB"/>
    <w:rsid w:val="00070B8D"/>
    <w:rsid w:val="00071017"/>
    <w:rsid w:val="000730CB"/>
    <w:rsid w:val="00073207"/>
    <w:rsid w:val="00073340"/>
    <w:rsid w:val="0007369E"/>
    <w:rsid w:val="000754AF"/>
    <w:rsid w:val="000757F2"/>
    <w:rsid w:val="00075856"/>
    <w:rsid w:val="00075C46"/>
    <w:rsid w:val="00075FFA"/>
    <w:rsid w:val="00076377"/>
    <w:rsid w:val="0007650A"/>
    <w:rsid w:val="00076D91"/>
    <w:rsid w:val="0007758B"/>
    <w:rsid w:val="00077E61"/>
    <w:rsid w:val="00080358"/>
    <w:rsid w:val="000808F2"/>
    <w:rsid w:val="00081969"/>
    <w:rsid w:val="00081C46"/>
    <w:rsid w:val="000829D9"/>
    <w:rsid w:val="00083304"/>
    <w:rsid w:val="000839DF"/>
    <w:rsid w:val="00084094"/>
    <w:rsid w:val="00084437"/>
    <w:rsid w:val="000849D0"/>
    <w:rsid w:val="00084C97"/>
    <w:rsid w:val="00084ED8"/>
    <w:rsid w:val="00084F2C"/>
    <w:rsid w:val="000854C3"/>
    <w:rsid w:val="00085501"/>
    <w:rsid w:val="00085C3B"/>
    <w:rsid w:val="00086353"/>
    <w:rsid w:val="00086C39"/>
    <w:rsid w:val="00087777"/>
    <w:rsid w:val="00087B79"/>
    <w:rsid w:val="00087E16"/>
    <w:rsid w:val="00090353"/>
    <w:rsid w:val="00090FD7"/>
    <w:rsid w:val="00091094"/>
    <w:rsid w:val="00091182"/>
    <w:rsid w:val="00091190"/>
    <w:rsid w:val="00091CBD"/>
    <w:rsid w:val="00091CFE"/>
    <w:rsid w:val="00091DA8"/>
    <w:rsid w:val="00092D15"/>
    <w:rsid w:val="0009471B"/>
    <w:rsid w:val="00094740"/>
    <w:rsid w:val="00094D5A"/>
    <w:rsid w:val="00094E32"/>
    <w:rsid w:val="00095093"/>
    <w:rsid w:val="000A0523"/>
    <w:rsid w:val="000A05C1"/>
    <w:rsid w:val="000A0611"/>
    <w:rsid w:val="000A14D4"/>
    <w:rsid w:val="000A17D3"/>
    <w:rsid w:val="000A18DF"/>
    <w:rsid w:val="000A20F5"/>
    <w:rsid w:val="000A323D"/>
    <w:rsid w:val="000A3349"/>
    <w:rsid w:val="000A3F05"/>
    <w:rsid w:val="000A411C"/>
    <w:rsid w:val="000A42ED"/>
    <w:rsid w:val="000A575B"/>
    <w:rsid w:val="000A5D88"/>
    <w:rsid w:val="000A6039"/>
    <w:rsid w:val="000A6171"/>
    <w:rsid w:val="000A61FF"/>
    <w:rsid w:val="000A69D5"/>
    <w:rsid w:val="000A788A"/>
    <w:rsid w:val="000A7A88"/>
    <w:rsid w:val="000B00A2"/>
    <w:rsid w:val="000B019F"/>
    <w:rsid w:val="000B1061"/>
    <w:rsid w:val="000B10C0"/>
    <w:rsid w:val="000B1159"/>
    <w:rsid w:val="000B17DA"/>
    <w:rsid w:val="000B225B"/>
    <w:rsid w:val="000B244E"/>
    <w:rsid w:val="000B252A"/>
    <w:rsid w:val="000B2A8D"/>
    <w:rsid w:val="000B31CC"/>
    <w:rsid w:val="000B3469"/>
    <w:rsid w:val="000B3E4A"/>
    <w:rsid w:val="000B4302"/>
    <w:rsid w:val="000B4B41"/>
    <w:rsid w:val="000B507C"/>
    <w:rsid w:val="000B5BC3"/>
    <w:rsid w:val="000B5F5E"/>
    <w:rsid w:val="000B6483"/>
    <w:rsid w:val="000B6529"/>
    <w:rsid w:val="000B6AFE"/>
    <w:rsid w:val="000C02A6"/>
    <w:rsid w:val="000C091D"/>
    <w:rsid w:val="000C1C9E"/>
    <w:rsid w:val="000C5490"/>
    <w:rsid w:val="000C668D"/>
    <w:rsid w:val="000C7F42"/>
    <w:rsid w:val="000D03A4"/>
    <w:rsid w:val="000D05BE"/>
    <w:rsid w:val="000D12CE"/>
    <w:rsid w:val="000D27C6"/>
    <w:rsid w:val="000D2899"/>
    <w:rsid w:val="000D3506"/>
    <w:rsid w:val="000D3639"/>
    <w:rsid w:val="000D392D"/>
    <w:rsid w:val="000D3FF0"/>
    <w:rsid w:val="000D4A1C"/>
    <w:rsid w:val="000D4A71"/>
    <w:rsid w:val="000D4E40"/>
    <w:rsid w:val="000D4F7B"/>
    <w:rsid w:val="000D4F9B"/>
    <w:rsid w:val="000D59CF"/>
    <w:rsid w:val="000D699C"/>
    <w:rsid w:val="000D7A2F"/>
    <w:rsid w:val="000E0904"/>
    <w:rsid w:val="000E1036"/>
    <w:rsid w:val="000E171E"/>
    <w:rsid w:val="000E19C8"/>
    <w:rsid w:val="000E23AA"/>
    <w:rsid w:val="000E296B"/>
    <w:rsid w:val="000E2AE1"/>
    <w:rsid w:val="000E2C54"/>
    <w:rsid w:val="000E31E2"/>
    <w:rsid w:val="000E450C"/>
    <w:rsid w:val="000E4DF7"/>
    <w:rsid w:val="000E558D"/>
    <w:rsid w:val="000E5E1F"/>
    <w:rsid w:val="000E62CE"/>
    <w:rsid w:val="000E6498"/>
    <w:rsid w:val="000E66A8"/>
    <w:rsid w:val="000F16E4"/>
    <w:rsid w:val="000F2056"/>
    <w:rsid w:val="000F2640"/>
    <w:rsid w:val="000F27F9"/>
    <w:rsid w:val="000F3A94"/>
    <w:rsid w:val="000F47FD"/>
    <w:rsid w:val="000F4FB4"/>
    <w:rsid w:val="000F5022"/>
    <w:rsid w:val="000F5131"/>
    <w:rsid w:val="000F51A0"/>
    <w:rsid w:val="000F76DB"/>
    <w:rsid w:val="000F7F31"/>
    <w:rsid w:val="00100048"/>
    <w:rsid w:val="001006E2"/>
    <w:rsid w:val="0010073A"/>
    <w:rsid w:val="00100DAF"/>
    <w:rsid w:val="0010287E"/>
    <w:rsid w:val="00103CC2"/>
    <w:rsid w:val="00103FB2"/>
    <w:rsid w:val="00104A83"/>
    <w:rsid w:val="00104CB1"/>
    <w:rsid w:val="00104F3B"/>
    <w:rsid w:val="00105252"/>
    <w:rsid w:val="00105942"/>
    <w:rsid w:val="00105B0E"/>
    <w:rsid w:val="00106335"/>
    <w:rsid w:val="0010662E"/>
    <w:rsid w:val="00106869"/>
    <w:rsid w:val="00106A3C"/>
    <w:rsid w:val="00107F21"/>
    <w:rsid w:val="0011009F"/>
    <w:rsid w:val="0011104F"/>
    <w:rsid w:val="001122D2"/>
    <w:rsid w:val="00112562"/>
    <w:rsid w:val="00112C4B"/>
    <w:rsid w:val="00112EEC"/>
    <w:rsid w:val="0011430F"/>
    <w:rsid w:val="00115218"/>
    <w:rsid w:val="0011576E"/>
    <w:rsid w:val="00116223"/>
    <w:rsid w:val="00116444"/>
    <w:rsid w:val="001174B0"/>
    <w:rsid w:val="00117718"/>
    <w:rsid w:val="001200FC"/>
    <w:rsid w:val="001207C9"/>
    <w:rsid w:val="00120883"/>
    <w:rsid w:val="001210BB"/>
    <w:rsid w:val="001219FE"/>
    <w:rsid w:val="00121A62"/>
    <w:rsid w:val="00121F57"/>
    <w:rsid w:val="00122546"/>
    <w:rsid w:val="00123239"/>
    <w:rsid w:val="001251D2"/>
    <w:rsid w:val="00125FF2"/>
    <w:rsid w:val="0012644C"/>
    <w:rsid w:val="00126DFE"/>
    <w:rsid w:val="00130310"/>
    <w:rsid w:val="001314B9"/>
    <w:rsid w:val="001318B3"/>
    <w:rsid w:val="001340F3"/>
    <w:rsid w:val="00135D33"/>
    <w:rsid w:val="0013664A"/>
    <w:rsid w:val="0013693C"/>
    <w:rsid w:val="00136966"/>
    <w:rsid w:val="00136C97"/>
    <w:rsid w:val="00137634"/>
    <w:rsid w:val="00140E41"/>
    <w:rsid w:val="00140F83"/>
    <w:rsid w:val="00141674"/>
    <w:rsid w:val="00141A3D"/>
    <w:rsid w:val="0014213D"/>
    <w:rsid w:val="0014253E"/>
    <w:rsid w:val="00142AB6"/>
    <w:rsid w:val="00143548"/>
    <w:rsid w:val="00144269"/>
    <w:rsid w:val="00144361"/>
    <w:rsid w:val="001450A2"/>
    <w:rsid w:val="001450B1"/>
    <w:rsid w:val="00145B17"/>
    <w:rsid w:val="001462FE"/>
    <w:rsid w:val="00146BF1"/>
    <w:rsid w:val="00146FA0"/>
    <w:rsid w:val="001472CF"/>
    <w:rsid w:val="00147756"/>
    <w:rsid w:val="00147C92"/>
    <w:rsid w:val="0015026F"/>
    <w:rsid w:val="00151042"/>
    <w:rsid w:val="0015106C"/>
    <w:rsid w:val="001518FC"/>
    <w:rsid w:val="0015218F"/>
    <w:rsid w:val="00152DDF"/>
    <w:rsid w:val="00152F18"/>
    <w:rsid w:val="001530E8"/>
    <w:rsid w:val="0015411C"/>
    <w:rsid w:val="001548FC"/>
    <w:rsid w:val="00154C3F"/>
    <w:rsid w:val="00154F4A"/>
    <w:rsid w:val="001552AE"/>
    <w:rsid w:val="00155551"/>
    <w:rsid w:val="00155839"/>
    <w:rsid w:val="00155A14"/>
    <w:rsid w:val="0015605B"/>
    <w:rsid w:val="0015676D"/>
    <w:rsid w:val="001600E5"/>
    <w:rsid w:val="0016016A"/>
    <w:rsid w:val="0016026B"/>
    <w:rsid w:val="00160EC5"/>
    <w:rsid w:val="001610F8"/>
    <w:rsid w:val="0016188A"/>
    <w:rsid w:val="001618C3"/>
    <w:rsid w:val="00161E37"/>
    <w:rsid w:val="0016236B"/>
    <w:rsid w:val="0016242F"/>
    <w:rsid w:val="00162438"/>
    <w:rsid w:val="00162FE2"/>
    <w:rsid w:val="001631BE"/>
    <w:rsid w:val="001631FE"/>
    <w:rsid w:val="001635D2"/>
    <w:rsid w:val="001638FA"/>
    <w:rsid w:val="00164C20"/>
    <w:rsid w:val="00165CBB"/>
    <w:rsid w:val="0016650A"/>
    <w:rsid w:val="001672E0"/>
    <w:rsid w:val="001701FF"/>
    <w:rsid w:val="00170F2E"/>
    <w:rsid w:val="0017162D"/>
    <w:rsid w:val="00171EE5"/>
    <w:rsid w:val="00172E10"/>
    <w:rsid w:val="001735B0"/>
    <w:rsid w:val="00174CB0"/>
    <w:rsid w:val="00174E6A"/>
    <w:rsid w:val="0017545B"/>
    <w:rsid w:val="00175BF3"/>
    <w:rsid w:val="0017671A"/>
    <w:rsid w:val="00177185"/>
    <w:rsid w:val="0018062C"/>
    <w:rsid w:val="00181DD9"/>
    <w:rsid w:val="00181DDD"/>
    <w:rsid w:val="001821BE"/>
    <w:rsid w:val="00182B1D"/>
    <w:rsid w:val="00184681"/>
    <w:rsid w:val="00184A40"/>
    <w:rsid w:val="001851E3"/>
    <w:rsid w:val="001858C2"/>
    <w:rsid w:val="00185A67"/>
    <w:rsid w:val="0018617F"/>
    <w:rsid w:val="00186EDB"/>
    <w:rsid w:val="00187D93"/>
    <w:rsid w:val="00190110"/>
    <w:rsid w:val="00190945"/>
    <w:rsid w:val="001928BF"/>
    <w:rsid w:val="00192D1B"/>
    <w:rsid w:val="00192F98"/>
    <w:rsid w:val="00193936"/>
    <w:rsid w:val="00193940"/>
    <w:rsid w:val="00193C58"/>
    <w:rsid w:val="00194996"/>
    <w:rsid w:val="00194A81"/>
    <w:rsid w:val="0019584B"/>
    <w:rsid w:val="00196A84"/>
    <w:rsid w:val="00196B7D"/>
    <w:rsid w:val="00197D18"/>
    <w:rsid w:val="001A0982"/>
    <w:rsid w:val="001A1416"/>
    <w:rsid w:val="001A1CE6"/>
    <w:rsid w:val="001A2CC9"/>
    <w:rsid w:val="001A343A"/>
    <w:rsid w:val="001A3A51"/>
    <w:rsid w:val="001A48D6"/>
    <w:rsid w:val="001A4B8B"/>
    <w:rsid w:val="001A506C"/>
    <w:rsid w:val="001A53F1"/>
    <w:rsid w:val="001A541B"/>
    <w:rsid w:val="001A6158"/>
    <w:rsid w:val="001A7035"/>
    <w:rsid w:val="001A715E"/>
    <w:rsid w:val="001A7DF4"/>
    <w:rsid w:val="001A7E3A"/>
    <w:rsid w:val="001B0512"/>
    <w:rsid w:val="001B0F41"/>
    <w:rsid w:val="001B15FC"/>
    <w:rsid w:val="001B1B39"/>
    <w:rsid w:val="001B1D35"/>
    <w:rsid w:val="001B2467"/>
    <w:rsid w:val="001B2C5B"/>
    <w:rsid w:val="001B31F9"/>
    <w:rsid w:val="001B3F45"/>
    <w:rsid w:val="001B4775"/>
    <w:rsid w:val="001B4B96"/>
    <w:rsid w:val="001B4F88"/>
    <w:rsid w:val="001B5BD6"/>
    <w:rsid w:val="001B60EF"/>
    <w:rsid w:val="001B6A51"/>
    <w:rsid w:val="001B72ED"/>
    <w:rsid w:val="001B74B4"/>
    <w:rsid w:val="001B7514"/>
    <w:rsid w:val="001B7A36"/>
    <w:rsid w:val="001C0141"/>
    <w:rsid w:val="001C0480"/>
    <w:rsid w:val="001C13C8"/>
    <w:rsid w:val="001C141D"/>
    <w:rsid w:val="001C1471"/>
    <w:rsid w:val="001C3091"/>
    <w:rsid w:val="001C3199"/>
    <w:rsid w:val="001C3668"/>
    <w:rsid w:val="001C39C2"/>
    <w:rsid w:val="001C4529"/>
    <w:rsid w:val="001C4732"/>
    <w:rsid w:val="001C4A1E"/>
    <w:rsid w:val="001C4C8D"/>
    <w:rsid w:val="001C5011"/>
    <w:rsid w:val="001C518E"/>
    <w:rsid w:val="001C542B"/>
    <w:rsid w:val="001C5C3F"/>
    <w:rsid w:val="001C634B"/>
    <w:rsid w:val="001C7762"/>
    <w:rsid w:val="001C779B"/>
    <w:rsid w:val="001D0364"/>
    <w:rsid w:val="001D0746"/>
    <w:rsid w:val="001D15F4"/>
    <w:rsid w:val="001D1B59"/>
    <w:rsid w:val="001D1DBA"/>
    <w:rsid w:val="001D1E3C"/>
    <w:rsid w:val="001D1EA5"/>
    <w:rsid w:val="001D2564"/>
    <w:rsid w:val="001D26CB"/>
    <w:rsid w:val="001D2E68"/>
    <w:rsid w:val="001D322E"/>
    <w:rsid w:val="001D3291"/>
    <w:rsid w:val="001D37E6"/>
    <w:rsid w:val="001D449E"/>
    <w:rsid w:val="001D4EE4"/>
    <w:rsid w:val="001D5910"/>
    <w:rsid w:val="001D6395"/>
    <w:rsid w:val="001D6ACD"/>
    <w:rsid w:val="001D7B21"/>
    <w:rsid w:val="001E0453"/>
    <w:rsid w:val="001E0509"/>
    <w:rsid w:val="001E07D3"/>
    <w:rsid w:val="001E0A28"/>
    <w:rsid w:val="001E2008"/>
    <w:rsid w:val="001E338C"/>
    <w:rsid w:val="001E3715"/>
    <w:rsid w:val="001E388C"/>
    <w:rsid w:val="001E487D"/>
    <w:rsid w:val="001E4FD7"/>
    <w:rsid w:val="001E5FF9"/>
    <w:rsid w:val="001E60AF"/>
    <w:rsid w:val="001E796A"/>
    <w:rsid w:val="001F136C"/>
    <w:rsid w:val="001F1CDB"/>
    <w:rsid w:val="001F2406"/>
    <w:rsid w:val="001F292B"/>
    <w:rsid w:val="001F2AAB"/>
    <w:rsid w:val="001F2BB9"/>
    <w:rsid w:val="001F3412"/>
    <w:rsid w:val="001F36F9"/>
    <w:rsid w:val="001F3761"/>
    <w:rsid w:val="001F4482"/>
    <w:rsid w:val="001F50EF"/>
    <w:rsid w:val="001F61DF"/>
    <w:rsid w:val="001F7D86"/>
    <w:rsid w:val="001F7D92"/>
    <w:rsid w:val="002004C1"/>
    <w:rsid w:val="002004D5"/>
    <w:rsid w:val="00200DC8"/>
    <w:rsid w:val="00200E08"/>
    <w:rsid w:val="00201130"/>
    <w:rsid w:val="0020164C"/>
    <w:rsid w:val="002020ED"/>
    <w:rsid w:val="002027D7"/>
    <w:rsid w:val="00202A51"/>
    <w:rsid w:val="00203326"/>
    <w:rsid w:val="002038C2"/>
    <w:rsid w:val="002039FB"/>
    <w:rsid w:val="00204280"/>
    <w:rsid w:val="0020450A"/>
    <w:rsid w:val="00204999"/>
    <w:rsid w:val="00205168"/>
    <w:rsid w:val="0020521B"/>
    <w:rsid w:val="002053CC"/>
    <w:rsid w:val="00205655"/>
    <w:rsid w:val="00205BCB"/>
    <w:rsid w:val="00205EB0"/>
    <w:rsid w:val="0020625F"/>
    <w:rsid w:val="00206BFE"/>
    <w:rsid w:val="00206D7A"/>
    <w:rsid w:val="002074C6"/>
    <w:rsid w:val="00210232"/>
    <w:rsid w:val="00210286"/>
    <w:rsid w:val="00210587"/>
    <w:rsid w:val="00211357"/>
    <w:rsid w:val="0021206A"/>
    <w:rsid w:val="00212108"/>
    <w:rsid w:val="00212132"/>
    <w:rsid w:val="00212644"/>
    <w:rsid w:val="00212C78"/>
    <w:rsid w:val="0021377B"/>
    <w:rsid w:val="002138EB"/>
    <w:rsid w:val="0021397C"/>
    <w:rsid w:val="00214744"/>
    <w:rsid w:val="00214DB4"/>
    <w:rsid w:val="00215865"/>
    <w:rsid w:val="00216041"/>
    <w:rsid w:val="002162E9"/>
    <w:rsid w:val="00216643"/>
    <w:rsid w:val="00216A20"/>
    <w:rsid w:val="00216B7F"/>
    <w:rsid w:val="00216C5D"/>
    <w:rsid w:val="00217158"/>
    <w:rsid w:val="00217690"/>
    <w:rsid w:val="002176D5"/>
    <w:rsid w:val="002213A8"/>
    <w:rsid w:val="0022238F"/>
    <w:rsid w:val="00223140"/>
    <w:rsid w:val="002234CF"/>
    <w:rsid w:val="00223784"/>
    <w:rsid w:val="00223F06"/>
    <w:rsid w:val="00223FD6"/>
    <w:rsid w:val="00224C22"/>
    <w:rsid w:val="00225C50"/>
    <w:rsid w:val="00226DD9"/>
    <w:rsid w:val="002277AE"/>
    <w:rsid w:val="00227FDE"/>
    <w:rsid w:val="00231806"/>
    <w:rsid w:val="00231DDA"/>
    <w:rsid w:val="00232217"/>
    <w:rsid w:val="00232248"/>
    <w:rsid w:val="00232D43"/>
    <w:rsid w:val="0023424E"/>
    <w:rsid w:val="002342A6"/>
    <w:rsid w:val="00234361"/>
    <w:rsid w:val="00234979"/>
    <w:rsid w:val="002352C4"/>
    <w:rsid w:val="00236C79"/>
    <w:rsid w:val="002371D0"/>
    <w:rsid w:val="00237F42"/>
    <w:rsid w:val="002405EB"/>
    <w:rsid w:val="00241A02"/>
    <w:rsid w:val="002426BA"/>
    <w:rsid w:val="00243693"/>
    <w:rsid w:val="00243B0C"/>
    <w:rsid w:val="002441E0"/>
    <w:rsid w:val="002446DF"/>
    <w:rsid w:val="00244DDD"/>
    <w:rsid w:val="00244F8F"/>
    <w:rsid w:val="002456D7"/>
    <w:rsid w:val="00245828"/>
    <w:rsid w:val="00245BCB"/>
    <w:rsid w:val="002460E0"/>
    <w:rsid w:val="002462B1"/>
    <w:rsid w:val="00247264"/>
    <w:rsid w:val="0024781D"/>
    <w:rsid w:val="00247CBC"/>
    <w:rsid w:val="0025036A"/>
    <w:rsid w:val="00250970"/>
    <w:rsid w:val="00250EDE"/>
    <w:rsid w:val="00251EBE"/>
    <w:rsid w:val="00253B86"/>
    <w:rsid w:val="00253E3A"/>
    <w:rsid w:val="002545E1"/>
    <w:rsid w:val="00254713"/>
    <w:rsid w:val="0025477F"/>
    <w:rsid w:val="00254A83"/>
    <w:rsid w:val="00254BE1"/>
    <w:rsid w:val="00254D3A"/>
    <w:rsid w:val="00254FE1"/>
    <w:rsid w:val="00256A61"/>
    <w:rsid w:val="00256BA4"/>
    <w:rsid w:val="00256C00"/>
    <w:rsid w:val="00256DC0"/>
    <w:rsid w:val="00256FCD"/>
    <w:rsid w:val="00257E32"/>
    <w:rsid w:val="00257F72"/>
    <w:rsid w:val="0026008A"/>
    <w:rsid w:val="00261051"/>
    <w:rsid w:val="00261A1A"/>
    <w:rsid w:val="00261B51"/>
    <w:rsid w:val="00261C23"/>
    <w:rsid w:val="002626BF"/>
    <w:rsid w:val="0026280E"/>
    <w:rsid w:val="00262F41"/>
    <w:rsid w:val="00263047"/>
    <w:rsid w:val="0026305E"/>
    <w:rsid w:val="00263617"/>
    <w:rsid w:val="00263B3A"/>
    <w:rsid w:val="002640D0"/>
    <w:rsid w:val="00265337"/>
    <w:rsid w:val="002653F6"/>
    <w:rsid w:val="00265E2E"/>
    <w:rsid w:val="0026684E"/>
    <w:rsid w:val="00266C54"/>
    <w:rsid w:val="002673B6"/>
    <w:rsid w:val="00270BCA"/>
    <w:rsid w:val="002714FF"/>
    <w:rsid w:val="002717E2"/>
    <w:rsid w:val="00273B8C"/>
    <w:rsid w:val="00273BA2"/>
    <w:rsid w:val="00273D18"/>
    <w:rsid w:val="00274AEF"/>
    <w:rsid w:val="00275381"/>
    <w:rsid w:val="0027547F"/>
    <w:rsid w:val="0027567A"/>
    <w:rsid w:val="00275D75"/>
    <w:rsid w:val="002764E0"/>
    <w:rsid w:val="00277440"/>
    <w:rsid w:val="00277571"/>
    <w:rsid w:val="002775EF"/>
    <w:rsid w:val="00277C1B"/>
    <w:rsid w:val="0028048D"/>
    <w:rsid w:val="00282194"/>
    <w:rsid w:val="00283368"/>
    <w:rsid w:val="00283930"/>
    <w:rsid w:val="00284577"/>
    <w:rsid w:val="00284F96"/>
    <w:rsid w:val="00285038"/>
    <w:rsid w:val="002852C1"/>
    <w:rsid w:val="00285CB1"/>
    <w:rsid w:val="00286133"/>
    <w:rsid w:val="00286A2A"/>
    <w:rsid w:val="00286A9C"/>
    <w:rsid w:val="00287A08"/>
    <w:rsid w:val="00287A81"/>
    <w:rsid w:val="00290A91"/>
    <w:rsid w:val="00291EB8"/>
    <w:rsid w:val="002923C7"/>
    <w:rsid w:val="002923FB"/>
    <w:rsid w:val="002924B8"/>
    <w:rsid w:val="00293197"/>
    <w:rsid w:val="00293550"/>
    <w:rsid w:val="00293676"/>
    <w:rsid w:val="00293769"/>
    <w:rsid w:val="00294C35"/>
    <w:rsid w:val="002950BC"/>
    <w:rsid w:val="00296497"/>
    <w:rsid w:val="00296C53"/>
    <w:rsid w:val="00296CCF"/>
    <w:rsid w:val="002973C2"/>
    <w:rsid w:val="0029796B"/>
    <w:rsid w:val="002A02EB"/>
    <w:rsid w:val="002A0C5B"/>
    <w:rsid w:val="002A0F75"/>
    <w:rsid w:val="002A111D"/>
    <w:rsid w:val="002A138C"/>
    <w:rsid w:val="002A2533"/>
    <w:rsid w:val="002A27DB"/>
    <w:rsid w:val="002A2DCC"/>
    <w:rsid w:val="002A2FF7"/>
    <w:rsid w:val="002A305C"/>
    <w:rsid w:val="002A36BE"/>
    <w:rsid w:val="002A36E2"/>
    <w:rsid w:val="002A3E7A"/>
    <w:rsid w:val="002A5A09"/>
    <w:rsid w:val="002A5F0F"/>
    <w:rsid w:val="002A6969"/>
    <w:rsid w:val="002A7653"/>
    <w:rsid w:val="002B06DE"/>
    <w:rsid w:val="002B0B9C"/>
    <w:rsid w:val="002B0C4F"/>
    <w:rsid w:val="002B14D6"/>
    <w:rsid w:val="002B19E2"/>
    <w:rsid w:val="002B1B4D"/>
    <w:rsid w:val="002B24DF"/>
    <w:rsid w:val="002B3085"/>
    <w:rsid w:val="002B36D2"/>
    <w:rsid w:val="002B4AD9"/>
    <w:rsid w:val="002B4BD5"/>
    <w:rsid w:val="002B5C98"/>
    <w:rsid w:val="002B64AF"/>
    <w:rsid w:val="002B7555"/>
    <w:rsid w:val="002B7584"/>
    <w:rsid w:val="002B758C"/>
    <w:rsid w:val="002B77D2"/>
    <w:rsid w:val="002C12CF"/>
    <w:rsid w:val="002C1B1A"/>
    <w:rsid w:val="002C1D25"/>
    <w:rsid w:val="002C2A19"/>
    <w:rsid w:val="002C2AA8"/>
    <w:rsid w:val="002C2EF5"/>
    <w:rsid w:val="002C3723"/>
    <w:rsid w:val="002C468D"/>
    <w:rsid w:val="002C4B58"/>
    <w:rsid w:val="002C4F66"/>
    <w:rsid w:val="002C585B"/>
    <w:rsid w:val="002C5A13"/>
    <w:rsid w:val="002C5E4D"/>
    <w:rsid w:val="002C5F75"/>
    <w:rsid w:val="002C63A6"/>
    <w:rsid w:val="002C718D"/>
    <w:rsid w:val="002D056A"/>
    <w:rsid w:val="002D1A7C"/>
    <w:rsid w:val="002D31BC"/>
    <w:rsid w:val="002D3E5A"/>
    <w:rsid w:val="002D3EEB"/>
    <w:rsid w:val="002D4855"/>
    <w:rsid w:val="002D65C7"/>
    <w:rsid w:val="002D724D"/>
    <w:rsid w:val="002D7727"/>
    <w:rsid w:val="002D7799"/>
    <w:rsid w:val="002E01CA"/>
    <w:rsid w:val="002E09C1"/>
    <w:rsid w:val="002E1A02"/>
    <w:rsid w:val="002E24CD"/>
    <w:rsid w:val="002E2846"/>
    <w:rsid w:val="002E29A8"/>
    <w:rsid w:val="002E3EEA"/>
    <w:rsid w:val="002E402E"/>
    <w:rsid w:val="002E4312"/>
    <w:rsid w:val="002E456F"/>
    <w:rsid w:val="002E4D8F"/>
    <w:rsid w:val="002E4FF8"/>
    <w:rsid w:val="002E511A"/>
    <w:rsid w:val="002E5802"/>
    <w:rsid w:val="002E6359"/>
    <w:rsid w:val="002E6AD8"/>
    <w:rsid w:val="002E6BA3"/>
    <w:rsid w:val="002F05A4"/>
    <w:rsid w:val="002F0FF8"/>
    <w:rsid w:val="002F10FF"/>
    <w:rsid w:val="002F12A0"/>
    <w:rsid w:val="002F1F29"/>
    <w:rsid w:val="002F233C"/>
    <w:rsid w:val="002F236D"/>
    <w:rsid w:val="002F2566"/>
    <w:rsid w:val="002F35EC"/>
    <w:rsid w:val="002F4A10"/>
    <w:rsid w:val="002F52DA"/>
    <w:rsid w:val="002F7431"/>
    <w:rsid w:val="00300522"/>
    <w:rsid w:val="00300B07"/>
    <w:rsid w:val="00300DD9"/>
    <w:rsid w:val="00301D44"/>
    <w:rsid w:val="00302A25"/>
    <w:rsid w:val="00302F6C"/>
    <w:rsid w:val="0030404E"/>
    <w:rsid w:val="0030437F"/>
    <w:rsid w:val="0030490B"/>
    <w:rsid w:val="00305AFE"/>
    <w:rsid w:val="003062C1"/>
    <w:rsid w:val="003066B3"/>
    <w:rsid w:val="0030721E"/>
    <w:rsid w:val="0031049F"/>
    <w:rsid w:val="0031165E"/>
    <w:rsid w:val="003119EC"/>
    <w:rsid w:val="003120FF"/>
    <w:rsid w:val="00312E85"/>
    <w:rsid w:val="00313055"/>
    <w:rsid w:val="00313F14"/>
    <w:rsid w:val="00313F36"/>
    <w:rsid w:val="00314008"/>
    <w:rsid w:val="0031428D"/>
    <w:rsid w:val="00314456"/>
    <w:rsid w:val="003144CD"/>
    <w:rsid w:val="0031476B"/>
    <w:rsid w:val="00314DDD"/>
    <w:rsid w:val="0031575F"/>
    <w:rsid w:val="00315800"/>
    <w:rsid w:val="003173F3"/>
    <w:rsid w:val="00320117"/>
    <w:rsid w:val="0032027E"/>
    <w:rsid w:val="00320711"/>
    <w:rsid w:val="0032139D"/>
    <w:rsid w:val="003224FA"/>
    <w:rsid w:val="00322522"/>
    <w:rsid w:val="00322784"/>
    <w:rsid w:val="003232BC"/>
    <w:rsid w:val="0032332F"/>
    <w:rsid w:val="00323596"/>
    <w:rsid w:val="00323985"/>
    <w:rsid w:val="00323C03"/>
    <w:rsid w:val="00324CBC"/>
    <w:rsid w:val="00324D94"/>
    <w:rsid w:val="00324F6B"/>
    <w:rsid w:val="003256B7"/>
    <w:rsid w:val="00325BD9"/>
    <w:rsid w:val="00326E69"/>
    <w:rsid w:val="003270C8"/>
    <w:rsid w:val="00327505"/>
    <w:rsid w:val="00327551"/>
    <w:rsid w:val="003276D4"/>
    <w:rsid w:val="003276FF"/>
    <w:rsid w:val="003304FD"/>
    <w:rsid w:val="0033116A"/>
    <w:rsid w:val="003315CF"/>
    <w:rsid w:val="00331662"/>
    <w:rsid w:val="0033266B"/>
    <w:rsid w:val="0033268C"/>
    <w:rsid w:val="00333476"/>
    <w:rsid w:val="00333695"/>
    <w:rsid w:val="003339D4"/>
    <w:rsid w:val="00334019"/>
    <w:rsid w:val="003369A8"/>
    <w:rsid w:val="0033735B"/>
    <w:rsid w:val="0033737C"/>
    <w:rsid w:val="003376C3"/>
    <w:rsid w:val="00337E2D"/>
    <w:rsid w:val="00337F24"/>
    <w:rsid w:val="00340244"/>
    <w:rsid w:val="00340A7B"/>
    <w:rsid w:val="00340D1B"/>
    <w:rsid w:val="003412AA"/>
    <w:rsid w:val="00341CDD"/>
    <w:rsid w:val="00342216"/>
    <w:rsid w:val="00342444"/>
    <w:rsid w:val="00342BF0"/>
    <w:rsid w:val="00342C21"/>
    <w:rsid w:val="00343787"/>
    <w:rsid w:val="00343C1D"/>
    <w:rsid w:val="00343C21"/>
    <w:rsid w:val="00344501"/>
    <w:rsid w:val="00344E53"/>
    <w:rsid w:val="00345114"/>
    <w:rsid w:val="0034609D"/>
    <w:rsid w:val="003462AC"/>
    <w:rsid w:val="00346669"/>
    <w:rsid w:val="00347F70"/>
    <w:rsid w:val="00350030"/>
    <w:rsid w:val="0035014C"/>
    <w:rsid w:val="00350210"/>
    <w:rsid w:val="0035037D"/>
    <w:rsid w:val="003503DC"/>
    <w:rsid w:val="00350699"/>
    <w:rsid w:val="00350746"/>
    <w:rsid w:val="00350D99"/>
    <w:rsid w:val="003515E6"/>
    <w:rsid w:val="003517CD"/>
    <w:rsid w:val="00351A65"/>
    <w:rsid w:val="00352C8F"/>
    <w:rsid w:val="003540B3"/>
    <w:rsid w:val="003543C9"/>
    <w:rsid w:val="00354DD9"/>
    <w:rsid w:val="00355828"/>
    <w:rsid w:val="003563E3"/>
    <w:rsid w:val="0035653E"/>
    <w:rsid w:val="003565D6"/>
    <w:rsid w:val="00356AFA"/>
    <w:rsid w:val="00357106"/>
    <w:rsid w:val="00357DE0"/>
    <w:rsid w:val="0036009A"/>
    <w:rsid w:val="003619F8"/>
    <w:rsid w:val="00363EE9"/>
    <w:rsid w:val="00364A8E"/>
    <w:rsid w:val="00364EEA"/>
    <w:rsid w:val="003657AA"/>
    <w:rsid w:val="00367A73"/>
    <w:rsid w:val="0037029E"/>
    <w:rsid w:val="00370558"/>
    <w:rsid w:val="00370CDB"/>
    <w:rsid w:val="00370DC8"/>
    <w:rsid w:val="00370F63"/>
    <w:rsid w:val="00371593"/>
    <w:rsid w:val="00371B31"/>
    <w:rsid w:val="00372CF4"/>
    <w:rsid w:val="00373763"/>
    <w:rsid w:val="00373C51"/>
    <w:rsid w:val="00373D43"/>
    <w:rsid w:val="00374639"/>
    <w:rsid w:val="00375542"/>
    <w:rsid w:val="00376235"/>
    <w:rsid w:val="0037684D"/>
    <w:rsid w:val="00376BB1"/>
    <w:rsid w:val="00377692"/>
    <w:rsid w:val="00380036"/>
    <w:rsid w:val="00380229"/>
    <w:rsid w:val="00381568"/>
    <w:rsid w:val="003815AF"/>
    <w:rsid w:val="003817F1"/>
    <w:rsid w:val="003818AD"/>
    <w:rsid w:val="00381FB4"/>
    <w:rsid w:val="00382447"/>
    <w:rsid w:val="00382AB4"/>
    <w:rsid w:val="00382CDF"/>
    <w:rsid w:val="00383169"/>
    <w:rsid w:val="00384141"/>
    <w:rsid w:val="0038437C"/>
    <w:rsid w:val="00384672"/>
    <w:rsid w:val="003850DF"/>
    <w:rsid w:val="003864DC"/>
    <w:rsid w:val="00386A57"/>
    <w:rsid w:val="00387596"/>
    <w:rsid w:val="00387956"/>
    <w:rsid w:val="00387983"/>
    <w:rsid w:val="003904FD"/>
    <w:rsid w:val="003908D2"/>
    <w:rsid w:val="0039164F"/>
    <w:rsid w:val="003916ED"/>
    <w:rsid w:val="00391D6A"/>
    <w:rsid w:val="00392A25"/>
    <w:rsid w:val="00392CC1"/>
    <w:rsid w:val="00393112"/>
    <w:rsid w:val="003938C1"/>
    <w:rsid w:val="003940B4"/>
    <w:rsid w:val="0039688D"/>
    <w:rsid w:val="00397084"/>
    <w:rsid w:val="003A0068"/>
    <w:rsid w:val="003A006B"/>
    <w:rsid w:val="003A065C"/>
    <w:rsid w:val="003A0900"/>
    <w:rsid w:val="003A0D67"/>
    <w:rsid w:val="003A0E1C"/>
    <w:rsid w:val="003A0FEB"/>
    <w:rsid w:val="003A2039"/>
    <w:rsid w:val="003A2040"/>
    <w:rsid w:val="003A2C2F"/>
    <w:rsid w:val="003A36C1"/>
    <w:rsid w:val="003A3962"/>
    <w:rsid w:val="003A39C9"/>
    <w:rsid w:val="003A3BB7"/>
    <w:rsid w:val="003A4175"/>
    <w:rsid w:val="003A449B"/>
    <w:rsid w:val="003A4C99"/>
    <w:rsid w:val="003A4D9F"/>
    <w:rsid w:val="003A4FC6"/>
    <w:rsid w:val="003A5EB6"/>
    <w:rsid w:val="003A66E0"/>
    <w:rsid w:val="003A72A4"/>
    <w:rsid w:val="003B0054"/>
    <w:rsid w:val="003B0374"/>
    <w:rsid w:val="003B0FA5"/>
    <w:rsid w:val="003B0FDE"/>
    <w:rsid w:val="003B12C4"/>
    <w:rsid w:val="003B12D3"/>
    <w:rsid w:val="003B15D1"/>
    <w:rsid w:val="003B3002"/>
    <w:rsid w:val="003B31FC"/>
    <w:rsid w:val="003B3438"/>
    <w:rsid w:val="003B465E"/>
    <w:rsid w:val="003B4AA9"/>
    <w:rsid w:val="003B5223"/>
    <w:rsid w:val="003B5821"/>
    <w:rsid w:val="003B5C06"/>
    <w:rsid w:val="003B6003"/>
    <w:rsid w:val="003B649B"/>
    <w:rsid w:val="003B6D39"/>
    <w:rsid w:val="003B7815"/>
    <w:rsid w:val="003C00C0"/>
    <w:rsid w:val="003C0DB0"/>
    <w:rsid w:val="003C11FD"/>
    <w:rsid w:val="003C18FA"/>
    <w:rsid w:val="003C1E52"/>
    <w:rsid w:val="003C2267"/>
    <w:rsid w:val="003C3407"/>
    <w:rsid w:val="003C3BF3"/>
    <w:rsid w:val="003C4CE6"/>
    <w:rsid w:val="003C5727"/>
    <w:rsid w:val="003C622D"/>
    <w:rsid w:val="003C623E"/>
    <w:rsid w:val="003C6427"/>
    <w:rsid w:val="003C7904"/>
    <w:rsid w:val="003D078D"/>
    <w:rsid w:val="003D0846"/>
    <w:rsid w:val="003D09CB"/>
    <w:rsid w:val="003D0BA0"/>
    <w:rsid w:val="003D0DFE"/>
    <w:rsid w:val="003D152F"/>
    <w:rsid w:val="003D4EAB"/>
    <w:rsid w:val="003D54AE"/>
    <w:rsid w:val="003D5902"/>
    <w:rsid w:val="003D5970"/>
    <w:rsid w:val="003D5A92"/>
    <w:rsid w:val="003D630B"/>
    <w:rsid w:val="003D64D6"/>
    <w:rsid w:val="003D687D"/>
    <w:rsid w:val="003D6976"/>
    <w:rsid w:val="003D6BE0"/>
    <w:rsid w:val="003D70E4"/>
    <w:rsid w:val="003D70E8"/>
    <w:rsid w:val="003E0D99"/>
    <w:rsid w:val="003E13C7"/>
    <w:rsid w:val="003E176B"/>
    <w:rsid w:val="003E19AD"/>
    <w:rsid w:val="003E1C02"/>
    <w:rsid w:val="003E2ADE"/>
    <w:rsid w:val="003E2E34"/>
    <w:rsid w:val="003E313F"/>
    <w:rsid w:val="003E36B2"/>
    <w:rsid w:val="003E3DA4"/>
    <w:rsid w:val="003E4134"/>
    <w:rsid w:val="003E4444"/>
    <w:rsid w:val="003E494B"/>
    <w:rsid w:val="003E4CA7"/>
    <w:rsid w:val="003E4FB1"/>
    <w:rsid w:val="003E705D"/>
    <w:rsid w:val="003E7313"/>
    <w:rsid w:val="003E798F"/>
    <w:rsid w:val="003F0529"/>
    <w:rsid w:val="003F0C43"/>
    <w:rsid w:val="003F1205"/>
    <w:rsid w:val="003F17EB"/>
    <w:rsid w:val="003F217E"/>
    <w:rsid w:val="003F31D3"/>
    <w:rsid w:val="003F403E"/>
    <w:rsid w:val="003F4179"/>
    <w:rsid w:val="003F453F"/>
    <w:rsid w:val="003F45A8"/>
    <w:rsid w:val="003F55FD"/>
    <w:rsid w:val="003F5B50"/>
    <w:rsid w:val="003F5C36"/>
    <w:rsid w:val="003F676D"/>
    <w:rsid w:val="003F6964"/>
    <w:rsid w:val="004002B4"/>
    <w:rsid w:val="004006D7"/>
    <w:rsid w:val="00400C54"/>
    <w:rsid w:val="00402676"/>
    <w:rsid w:val="00402796"/>
    <w:rsid w:val="00402955"/>
    <w:rsid w:val="004033CD"/>
    <w:rsid w:val="00403D6C"/>
    <w:rsid w:val="00405309"/>
    <w:rsid w:val="00405597"/>
    <w:rsid w:val="00406226"/>
    <w:rsid w:val="004066AF"/>
    <w:rsid w:val="00406EFC"/>
    <w:rsid w:val="00406EFD"/>
    <w:rsid w:val="00406FF2"/>
    <w:rsid w:val="004074F7"/>
    <w:rsid w:val="004109D2"/>
    <w:rsid w:val="00410DA3"/>
    <w:rsid w:val="00411E05"/>
    <w:rsid w:val="00412155"/>
    <w:rsid w:val="004126FA"/>
    <w:rsid w:val="00412E0E"/>
    <w:rsid w:val="00412F8B"/>
    <w:rsid w:val="00414B16"/>
    <w:rsid w:val="00414BE0"/>
    <w:rsid w:val="00415588"/>
    <w:rsid w:val="00415783"/>
    <w:rsid w:val="00416933"/>
    <w:rsid w:val="00416D58"/>
    <w:rsid w:val="00417BDC"/>
    <w:rsid w:val="00417E04"/>
    <w:rsid w:val="00417E32"/>
    <w:rsid w:val="0042008F"/>
    <w:rsid w:val="00420672"/>
    <w:rsid w:val="00422402"/>
    <w:rsid w:val="00423564"/>
    <w:rsid w:val="0042356E"/>
    <w:rsid w:val="00424118"/>
    <w:rsid w:val="00424861"/>
    <w:rsid w:val="00424A2F"/>
    <w:rsid w:val="00424C20"/>
    <w:rsid w:val="00425108"/>
    <w:rsid w:val="00425227"/>
    <w:rsid w:val="004263CC"/>
    <w:rsid w:val="00427908"/>
    <w:rsid w:val="00430F66"/>
    <w:rsid w:val="00431129"/>
    <w:rsid w:val="00432370"/>
    <w:rsid w:val="00432A22"/>
    <w:rsid w:val="00432E4C"/>
    <w:rsid w:val="0043358C"/>
    <w:rsid w:val="00433F0E"/>
    <w:rsid w:val="00434A59"/>
    <w:rsid w:val="00434FB8"/>
    <w:rsid w:val="004352F6"/>
    <w:rsid w:val="00436859"/>
    <w:rsid w:val="0043706E"/>
    <w:rsid w:val="004371AA"/>
    <w:rsid w:val="004378F3"/>
    <w:rsid w:val="0044120C"/>
    <w:rsid w:val="00441A3D"/>
    <w:rsid w:val="004420BF"/>
    <w:rsid w:val="0044320E"/>
    <w:rsid w:val="0044391E"/>
    <w:rsid w:val="00443E86"/>
    <w:rsid w:val="00444B59"/>
    <w:rsid w:val="00445BFB"/>
    <w:rsid w:val="00445D04"/>
    <w:rsid w:val="00446661"/>
    <w:rsid w:val="00447EE7"/>
    <w:rsid w:val="00451471"/>
    <w:rsid w:val="00451525"/>
    <w:rsid w:val="00451E95"/>
    <w:rsid w:val="00452F15"/>
    <w:rsid w:val="00453A26"/>
    <w:rsid w:val="00453F07"/>
    <w:rsid w:val="00454D9C"/>
    <w:rsid w:val="0045539E"/>
    <w:rsid w:val="0045577F"/>
    <w:rsid w:val="00455811"/>
    <w:rsid w:val="00456922"/>
    <w:rsid w:val="00456DBB"/>
    <w:rsid w:val="00457077"/>
    <w:rsid w:val="00457291"/>
    <w:rsid w:val="004574D1"/>
    <w:rsid w:val="004576ED"/>
    <w:rsid w:val="00457AC7"/>
    <w:rsid w:val="00457BAF"/>
    <w:rsid w:val="00461850"/>
    <w:rsid w:val="004621D4"/>
    <w:rsid w:val="0046299A"/>
    <w:rsid w:val="0046326E"/>
    <w:rsid w:val="00463524"/>
    <w:rsid w:val="00465532"/>
    <w:rsid w:val="00465972"/>
    <w:rsid w:val="00466375"/>
    <w:rsid w:val="00466B1A"/>
    <w:rsid w:val="0046772E"/>
    <w:rsid w:val="00467B74"/>
    <w:rsid w:val="0047074F"/>
    <w:rsid w:val="00470BD8"/>
    <w:rsid w:val="00471969"/>
    <w:rsid w:val="00471A60"/>
    <w:rsid w:val="00471C14"/>
    <w:rsid w:val="00472006"/>
    <w:rsid w:val="00472866"/>
    <w:rsid w:val="00472868"/>
    <w:rsid w:val="004730AE"/>
    <w:rsid w:val="004744E6"/>
    <w:rsid w:val="0047452B"/>
    <w:rsid w:val="00475377"/>
    <w:rsid w:val="0047545D"/>
    <w:rsid w:val="004754C1"/>
    <w:rsid w:val="00475B4A"/>
    <w:rsid w:val="004760A2"/>
    <w:rsid w:val="00477469"/>
    <w:rsid w:val="00480CE9"/>
    <w:rsid w:val="004813EE"/>
    <w:rsid w:val="00481663"/>
    <w:rsid w:val="00481EBC"/>
    <w:rsid w:val="00482232"/>
    <w:rsid w:val="004825C3"/>
    <w:rsid w:val="00482FEF"/>
    <w:rsid w:val="00483CB3"/>
    <w:rsid w:val="00483D97"/>
    <w:rsid w:val="00483FD6"/>
    <w:rsid w:val="00484414"/>
    <w:rsid w:val="0048448E"/>
    <w:rsid w:val="00484C99"/>
    <w:rsid w:val="00484FA8"/>
    <w:rsid w:val="00485072"/>
    <w:rsid w:val="004855D4"/>
    <w:rsid w:val="00485A5C"/>
    <w:rsid w:val="00485AA5"/>
    <w:rsid w:val="00485E09"/>
    <w:rsid w:val="00485E9E"/>
    <w:rsid w:val="00486015"/>
    <w:rsid w:val="004864AF"/>
    <w:rsid w:val="004870A8"/>
    <w:rsid w:val="00491699"/>
    <w:rsid w:val="00492F16"/>
    <w:rsid w:val="004931CB"/>
    <w:rsid w:val="00493970"/>
    <w:rsid w:val="00493D51"/>
    <w:rsid w:val="00494918"/>
    <w:rsid w:val="00495012"/>
    <w:rsid w:val="00496622"/>
    <w:rsid w:val="00497135"/>
    <w:rsid w:val="004A0145"/>
    <w:rsid w:val="004A1F79"/>
    <w:rsid w:val="004A215A"/>
    <w:rsid w:val="004A272C"/>
    <w:rsid w:val="004A3856"/>
    <w:rsid w:val="004A38BA"/>
    <w:rsid w:val="004A3BA7"/>
    <w:rsid w:val="004A49EB"/>
    <w:rsid w:val="004A5774"/>
    <w:rsid w:val="004A5878"/>
    <w:rsid w:val="004A65FF"/>
    <w:rsid w:val="004A6F4F"/>
    <w:rsid w:val="004A7063"/>
    <w:rsid w:val="004A72C7"/>
    <w:rsid w:val="004B0B7E"/>
    <w:rsid w:val="004B148C"/>
    <w:rsid w:val="004B217A"/>
    <w:rsid w:val="004B25D9"/>
    <w:rsid w:val="004B25DE"/>
    <w:rsid w:val="004B2924"/>
    <w:rsid w:val="004B2BF2"/>
    <w:rsid w:val="004B2FC0"/>
    <w:rsid w:val="004B47FF"/>
    <w:rsid w:val="004B5234"/>
    <w:rsid w:val="004B5BEB"/>
    <w:rsid w:val="004B5DB1"/>
    <w:rsid w:val="004B6957"/>
    <w:rsid w:val="004B75EE"/>
    <w:rsid w:val="004B77B9"/>
    <w:rsid w:val="004B7C4F"/>
    <w:rsid w:val="004B7DF7"/>
    <w:rsid w:val="004C0489"/>
    <w:rsid w:val="004C20DC"/>
    <w:rsid w:val="004C2425"/>
    <w:rsid w:val="004C2951"/>
    <w:rsid w:val="004C2E82"/>
    <w:rsid w:val="004C2E99"/>
    <w:rsid w:val="004C311F"/>
    <w:rsid w:val="004C3498"/>
    <w:rsid w:val="004C3634"/>
    <w:rsid w:val="004C3F06"/>
    <w:rsid w:val="004C42BF"/>
    <w:rsid w:val="004C48CD"/>
    <w:rsid w:val="004C4C4A"/>
    <w:rsid w:val="004C4E0D"/>
    <w:rsid w:val="004C5C84"/>
    <w:rsid w:val="004C5FF2"/>
    <w:rsid w:val="004C63F0"/>
    <w:rsid w:val="004C791B"/>
    <w:rsid w:val="004D0BE9"/>
    <w:rsid w:val="004D14A9"/>
    <w:rsid w:val="004D1BEF"/>
    <w:rsid w:val="004D1EA3"/>
    <w:rsid w:val="004D2658"/>
    <w:rsid w:val="004D3234"/>
    <w:rsid w:val="004D3990"/>
    <w:rsid w:val="004D4220"/>
    <w:rsid w:val="004D4818"/>
    <w:rsid w:val="004D632B"/>
    <w:rsid w:val="004D6A02"/>
    <w:rsid w:val="004D6C92"/>
    <w:rsid w:val="004D7343"/>
    <w:rsid w:val="004D7742"/>
    <w:rsid w:val="004D7E03"/>
    <w:rsid w:val="004E0568"/>
    <w:rsid w:val="004E1073"/>
    <w:rsid w:val="004E152E"/>
    <w:rsid w:val="004E1E99"/>
    <w:rsid w:val="004E29F4"/>
    <w:rsid w:val="004E2E79"/>
    <w:rsid w:val="004E3047"/>
    <w:rsid w:val="004E3FFE"/>
    <w:rsid w:val="004E67EB"/>
    <w:rsid w:val="004E738C"/>
    <w:rsid w:val="004E795F"/>
    <w:rsid w:val="004F0406"/>
    <w:rsid w:val="004F1787"/>
    <w:rsid w:val="004F1822"/>
    <w:rsid w:val="004F1D2D"/>
    <w:rsid w:val="004F1EC5"/>
    <w:rsid w:val="004F23B3"/>
    <w:rsid w:val="004F3802"/>
    <w:rsid w:val="004F38C6"/>
    <w:rsid w:val="004F3FBC"/>
    <w:rsid w:val="004F57B6"/>
    <w:rsid w:val="004F5E98"/>
    <w:rsid w:val="004F5F6B"/>
    <w:rsid w:val="004F6230"/>
    <w:rsid w:val="004F7A8B"/>
    <w:rsid w:val="004F7B43"/>
    <w:rsid w:val="00500E3D"/>
    <w:rsid w:val="0050171F"/>
    <w:rsid w:val="00501828"/>
    <w:rsid w:val="00501A8C"/>
    <w:rsid w:val="00501FED"/>
    <w:rsid w:val="005020BA"/>
    <w:rsid w:val="00502568"/>
    <w:rsid w:val="005028D4"/>
    <w:rsid w:val="00502A31"/>
    <w:rsid w:val="005039F8"/>
    <w:rsid w:val="00503D87"/>
    <w:rsid w:val="00505512"/>
    <w:rsid w:val="00505BFF"/>
    <w:rsid w:val="0050613D"/>
    <w:rsid w:val="005070BC"/>
    <w:rsid w:val="005074B9"/>
    <w:rsid w:val="0050795E"/>
    <w:rsid w:val="00507B7A"/>
    <w:rsid w:val="00507C49"/>
    <w:rsid w:val="00507F09"/>
    <w:rsid w:val="005108E1"/>
    <w:rsid w:val="00510A1D"/>
    <w:rsid w:val="005113E7"/>
    <w:rsid w:val="00511BAF"/>
    <w:rsid w:val="00511E5B"/>
    <w:rsid w:val="0051324F"/>
    <w:rsid w:val="0051359C"/>
    <w:rsid w:val="00514084"/>
    <w:rsid w:val="0051423A"/>
    <w:rsid w:val="005146DD"/>
    <w:rsid w:val="0051522E"/>
    <w:rsid w:val="00515668"/>
    <w:rsid w:val="00515928"/>
    <w:rsid w:val="00515ECC"/>
    <w:rsid w:val="005160BC"/>
    <w:rsid w:val="00516266"/>
    <w:rsid w:val="0051667C"/>
    <w:rsid w:val="00516E94"/>
    <w:rsid w:val="00517108"/>
    <w:rsid w:val="005177CF"/>
    <w:rsid w:val="00520722"/>
    <w:rsid w:val="00520A30"/>
    <w:rsid w:val="00521283"/>
    <w:rsid w:val="005224DB"/>
    <w:rsid w:val="0052296A"/>
    <w:rsid w:val="00522D68"/>
    <w:rsid w:val="00523086"/>
    <w:rsid w:val="005231FE"/>
    <w:rsid w:val="00524181"/>
    <w:rsid w:val="005266A4"/>
    <w:rsid w:val="005271D6"/>
    <w:rsid w:val="00527A2A"/>
    <w:rsid w:val="00527F5F"/>
    <w:rsid w:val="00530CDC"/>
    <w:rsid w:val="0053118B"/>
    <w:rsid w:val="0053118E"/>
    <w:rsid w:val="005313EA"/>
    <w:rsid w:val="005323B6"/>
    <w:rsid w:val="00532D17"/>
    <w:rsid w:val="00533FBE"/>
    <w:rsid w:val="005341DE"/>
    <w:rsid w:val="00534E4B"/>
    <w:rsid w:val="00535658"/>
    <w:rsid w:val="00536370"/>
    <w:rsid w:val="00536A9C"/>
    <w:rsid w:val="00537554"/>
    <w:rsid w:val="005375F1"/>
    <w:rsid w:val="005405DB"/>
    <w:rsid w:val="00541315"/>
    <w:rsid w:val="00542496"/>
    <w:rsid w:val="00542AA6"/>
    <w:rsid w:val="00542B77"/>
    <w:rsid w:val="00543170"/>
    <w:rsid w:val="00543DF7"/>
    <w:rsid w:val="00543F78"/>
    <w:rsid w:val="0054407D"/>
    <w:rsid w:val="0054465D"/>
    <w:rsid w:val="00545371"/>
    <w:rsid w:val="00545570"/>
    <w:rsid w:val="00546186"/>
    <w:rsid w:val="0054636A"/>
    <w:rsid w:val="005473F4"/>
    <w:rsid w:val="00547FF6"/>
    <w:rsid w:val="00550FCD"/>
    <w:rsid w:val="00551E33"/>
    <w:rsid w:val="005527CD"/>
    <w:rsid w:val="00553C03"/>
    <w:rsid w:val="00554432"/>
    <w:rsid w:val="00554BBF"/>
    <w:rsid w:val="0055528D"/>
    <w:rsid w:val="00556C62"/>
    <w:rsid w:val="00557EC0"/>
    <w:rsid w:val="00560793"/>
    <w:rsid w:val="00560F34"/>
    <w:rsid w:val="0056128B"/>
    <w:rsid w:val="00561906"/>
    <w:rsid w:val="005619C0"/>
    <w:rsid w:val="00562C1E"/>
    <w:rsid w:val="005640E5"/>
    <w:rsid w:val="005648A7"/>
    <w:rsid w:val="00564B82"/>
    <w:rsid w:val="0056527C"/>
    <w:rsid w:val="00566098"/>
    <w:rsid w:val="005660ED"/>
    <w:rsid w:val="00566615"/>
    <w:rsid w:val="00566B09"/>
    <w:rsid w:val="00567674"/>
    <w:rsid w:val="005679F5"/>
    <w:rsid w:val="005702BE"/>
    <w:rsid w:val="0057078B"/>
    <w:rsid w:val="00570F8B"/>
    <w:rsid w:val="005723E4"/>
    <w:rsid w:val="005729D9"/>
    <w:rsid w:val="005735BB"/>
    <w:rsid w:val="00573ABF"/>
    <w:rsid w:val="00575EDE"/>
    <w:rsid w:val="00576A9D"/>
    <w:rsid w:val="0057741B"/>
    <w:rsid w:val="00577903"/>
    <w:rsid w:val="00577929"/>
    <w:rsid w:val="00577E53"/>
    <w:rsid w:val="00577FCD"/>
    <w:rsid w:val="00580772"/>
    <w:rsid w:val="00582D70"/>
    <w:rsid w:val="00582F23"/>
    <w:rsid w:val="00583918"/>
    <w:rsid w:val="00583C75"/>
    <w:rsid w:val="00583E48"/>
    <w:rsid w:val="005844AF"/>
    <w:rsid w:val="00584A30"/>
    <w:rsid w:val="00584E52"/>
    <w:rsid w:val="005850AF"/>
    <w:rsid w:val="00585EE2"/>
    <w:rsid w:val="00586D23"/>
    <w:rsid w:val="00587090"/>
    <w:rsid w:val="005900E6"/>
    <w:rsid w:val="005900F3"/>
    <w:rsid w:val="00590C00"/>
    <w:rsid w:val="00591706"/>
    <w:rsid w:val="005932DC"/>
    <w:rsid w:val="005936E2"/>
    <w:rsid w:val="005943A8"/>
    <w:rsid w:val="00596003"/>
    <w:rsid w:val="00596067"/>
    <w:rsid w:val="005968D2"/>
    <w:rsid w:val="00596C99"/>
    <w:rsid w:val="005A087A"/>
    <w:rsid w:val="005A0DC4"/>
    <w:rsid w:val="005A1158"/>
    <w:rsid w:val="005A2415"/>
    <w:rsid w:val="005A27A5"/>
    <w:rsid w:val="005A2D98"/>
    <w:rsid w:val="005A31A4"/>
    <w:rsid w:val="005A31EF"/>
    <w:rsid w:val="005A3955"/>
    <w:rsid w:val="005A3E0C"/>
    <w:rsid w:val="005A5197"/>
    <w:rsid w:val="005A58E4"/>
    <w:rsid w:val="005A6D59"/>
    <w:rsid w:val="005A7945"/>
    <w:rsid w:val="005A7D18"/>
    <w:rsid w:val="005A7F0B"/>
    <w:rsid w:val="005B0898"/>
    <w:rsid w:val="005B0B1F"/>
    <w:rsid w:val="005B0E33"/>
    <w:rsid w:val="005B0FF9"/>
    <w:rsid w:val="005B10C6"/>
    <w:rsid w:val="005B2096"/>
    <w:rsid w:val="005B30A9"/>
    <w:rsid w:val="005B3C3D"/>
    <w:rsid w:val="005B4338"/>
    <w:rsid w:val="005B4C44"/>
    <w:rsid w:val="005B5CB2"/>
    <w:rsid w:val="005B609C"/>
    <w:rsid w:val="005B6831"/>
    <w:rsid w:val="005B6F50"/>
    <w:rsid w:val="005B7247"/>
    <w:rsid w:val="005B7F67"/>
    <w:rsid w:val="005C02AC"/>
    <w:rsid w:val="005C0619"/>
    <w:rsid w:val="005C1672"/>
    <w:rsid w:val="005C188D"/>
    <w:rsid w:val="005C19C8"/>
    <w:rsid w:val="005C2B60"/>
    <w:rsid w:val="005C3236"/>
    <w:rsid w:val="005C3553"/>
    <w:rsid w:val="005C37C8"/>
    <w:rsid w:val="005C3A03"/>
    <w:rsid w:val="005C3BDE"/>
    <w:rsid w:val="005C3FAE"/>
    <w:rsid w:val="005C481A"/>
    <w:rsid w:val="005C489F"/>
    <w:rsid w:val="005C4B6A"/>
    <w:rsid w:val="005C4CDA"/>
    <w:rsid w:val="005C4FFF"/>
    <w:rsid w:val="005C5347"/>
    <w:rsid w:val="005C598F"/>
    <w:rsid w:val="005C6594"/>
    <w:rsid w:val="005C67AA"/>
    <w:rsid w:val="005C6B8B"/>
    <w:rsid w:val="005C6DAF"/>
    <w:rsid w:val="005C711D"/>
    <w:rsid w:val="005C7F78"/>
    <w:rsid w:val="005D02C7"/>
    <w:rsid w:val="005D1DF5"/>
    <w:rsid w:val="005D237B"/>
    <w:rsid w:val="005D2530"/>
    <w:rsid w:val="005D3064"/>
    <w:rsid w:val="005D429E"/>
    <w:rsid w:val="005D4A67"/>
    <w:rsid w:val="005D539F"/>
    <w:rsid w:val="005D5E15"/>
    <w:rsid w:val="005D63BB"/>
    <w:rsid w:val="005D64F7"/>
    <w:rsid w:val="005D74BC"/>
    <w:rsid w:val="005D7666"/>
    <w:rsid w:val="005D7BD2"/>
    <w:rsid w:val="005E0C67"/>
    <w:rsid w:val="005E166E"/>
    <w:rsid w:val="005E185C"/>
    <w:rsid w:val="005E234A"/>
    <w:rsid w:val="005E45E1"/>
    <w:rsid w:val="005E45F2"/>
    <w:rsid w:val="005E54BD"/>
    <w:rsid w:val="005E698F"/>
    <w:rsid w:val="005E7078"/>
    <w:rsid w:val="005E76DD"/>
    <w:rsid w:val="005E77B0"/>
    <w:rsid w:val="005E7B05"/>
    <w:rsid w:val="005F0ABB"/>
    <w:rsid w:val="005F1987"/>
    <w:rsid w:val="005F2B78"/>
    <w:rsid w:val="005F4F18"/>
    <w:rsid w:val="005F5482"/>
    <w:rsid w:val="005F5867"/>
    <w:rsid w:val="005F647F"/>
    <w:rsid w:val="005F725F"/>
    <w:rsid w:val="006000DB"/>
    <w:rsid w:val="006002DA"/>
    <w:rsid w:val="00600C32"/>
    <w:rsid w:val="00601FCE"/>
    <w:rsid w:val="0060211B"/>
    <w:rsid w:val="00602210"/>
    <w:rsid w:val="00602D35"/>
    <w:rsid w:val="00602DF7"/>
    <w:rsid w:val="00603233"/>
    <w:rsid w:val="00603F1E"/>
    <w:rsid w:val="00604120"/>
    <w:rsid w:val="00604982"/>
    <w:rsid w:val="00607A6B"/>
    <w:rsid w:val="0061034A"/>
    <w:rsid w:val="006106A2"/>
    <w:rsid w:val="006113E5"/>
    <w:rsid w:val="00611995"/>
    <w:rsid w:val="00612A2B"/>
    <w:rsid w:val="00613C71"/>
    <w:rsid w:val="00615EBA"/>
    <w:rsid w:val="00616497"/>
    <w:rsid w:val="00620259"/>
    <w:rsid w:val="00620750"/>
    <w:rsid w:val="00620FFE"/>
    <w:rsid w:val="00621B38"/>
    <w:rsid w:val="00622C98"/>
    <w:rsid w:val="00623ADC"/>
    <w:rsid w:val="00623B0E"/>
    <w:rsid w:val="00624067"/>
    <w:rsid w:val="006246A1"/>
    <w:rsid w:val="00624C02"/>
    <w:rsid w:val="00625302"/>
    <w:rsid w:val="006257B9"/>
    <w:rsid w:val="00625C9E"/>
    <w:rsid w:val="00625F2B"/>
    <w:rsid w:val="006260EF"/>
    <w:rsid w:val="006260F1"/>
    <w:rsid w:val="00626544"/>
    <w:rsid w:val="00626CCD"/>
    <w:rsid w:val="00627520"/>
    <w:rsid w:val="0062754F"/>
    <w:rsid w:val="006276C4"/>
    <w:rsid w:val="006304BB"/>
    <w:rsid w:val="006313EE"/>
    <w:rsid w:val="006314AE"/>
    <w:rsid w:val="006316CE"/>
    <w:rsid w:val="0063252C"/>
    <w:rsid w:val="00632EF2"/>
    <w:rsid w:val="006335A3"/>
    <w:rsid w:val="00633CB0"/>
    <w:rsid w:val="006342E9"/>
    <w:rsid w:val="006349C1"/>
    <w:rsid w:val="00634A74"/>
    <w:rsid w:val="00634C22"/>
    <w:rsid w:val="00634E2A"/>
    <w:rsid w:val="00634FAC"/>
    <w:rsid w:val="00635E1B"/>
    <w:rsid w:val="00636F65"/>
    <w:rsid w:val="006370C6"/>
    <w:rsid w:val="00637690"/>
    <w:rsid w:val="0064012F"/>
    <w:rsid w:val="00640333"/>
    <w:rsid w:val="0064060C"/>
    <w:rsid w:val="00640C28"/>
    <w:rsid w:val="00640C86"/>
    <w:rsid w:val="00640E92"/>
    <w:rsid w:val="00641AD4"/>
    <w:rsid w:val="00642AE3"/>
    <w:rsid w:val="00642C86"/>
    <w:rsid w:val="00643E8F"/>
    <w:rsid w:val="006441F0"/>
    <w:rsid w:val="0064518C"/>
    <w:rsid w:val="00645491"/>
    <w:rsid w:val="00645DED"/>
    <w:rsid w:val="00646ED7"/>
    <w:rsid w:val="00646EE8"/>
    <w:rsid w:val="006474A1"/>
    <w:rsid w:val="00647CEB"/>
    <w:rsid w:val="006509A4"/>
    <w:rsid w:val="00652957"/>
    <w:rsid w:val="00653F95"/>
    <w:rsid w:val="00654AE3"/>
    <w:rsid w:val="006553F4"/>
    <w:rsid w:val="00655FD3"/>
    <w:rsid w:val="00656C8C"/>
    <w:rsid w:val="00656EB7"/>
    <w:rsid w:val="0065748B"/>
    <w:rsid w:val="00657AC9"/>
    <w:rsid w:val="00657DA2"/>
    <w:rsid w:val="00657F93"/>
    <w:rsid w:val="00660197"/>
    <w:rsid w:val="00660719"/>
    <w:rsid w:val="00660866"/>
    <w:rsid w:val="00661D0F"/>
    <w:rsid w:val="00664C4E"/>
    <w:rsid w:val="00665591"/>
    <w:rsid w:val="00665E38"/>
    <w:rsid w:val="00665E6E"/>
    <w:rsid w:val="006663E3"/>
    <w:rsid w:val="006666EC"/>
    <w:rsid w:val="006666F6"/>
    <w:rsid w:val="00666A3D"/>
    <w:rsid w:val="006671C2"/>
    <w:rsid w:val="006702D7"/>
    <w:rsid w:val="00672C06"/>
    <w:rsid w:val="00673428"/>
    <w:rsid w:val="006739CE"/>
    <w:rsid w:val="00673A01"/>
    <w:rsid w:val="00674045"/>
    <w:rsid w:val="00674E63"/>
    <w:rsid w:val="00675148"/>
    <w:rsid w:val="006753A8"/>
    <w:rsid w:val="00675651"/>
    <w:rsid w:val="00675AE2"/>
    <w:rsid w:val="006762FA"/>
    <w:rsid w:val="00676B53"/>
    <w:rsid w:val="0067773A"/>
    <w:rsid w:val="00677935"/>
    <w:rsid w:val="006801F2"/>
    <w:rsid w:val="00680710"/>
    <w:rsid w:val="0068075E"/>
    <w:rsid w:val="00680765"/>
    <w:rsid w:val="006808DD"/>
    <w:rsid w:val="006812DC"/>
    <w:rsid w:val="00681A63"/>
    <w:rsid w:val="00681AC6"/>
    <w:rsid w:val="0068246B"/>
    <w:rsid w:val="006834BE"/>
    <w:rsid w:val="00683A64"/>
    <w:rsid w:val="00683BAD"/>
    <w:rsid w:val="006842AE"/>
    <w:rsid w:val="00684618"/>
    <w:rsid w:val="006856FD"/>
    <w:rsid w:val="00685A66"/>
    <w:rsid w:val="00686655"/>
    <w:rsid w:val="0068729E"/>
    <w:rsid w:val="00687757"/>
    <w:rsid w:val="00687965"/>
    <w:rsid w:val="00690D99"/>
    <w:rsid w:val="0069151A"/>
    <w:rsid w:val="00691783"/>
    <w:rsid w:val="00691D39"/>
    <w:rsid w:val="00692D64"/>
    <w:rsid w:val="006931E1"/>
    <w:rsid w:val="00693590"/>
    <w:rsid w:val="00693DA8"/>
    <w:rsid w:val="00693E78"/>
    <w:rsid w:val="006948FD"/>
    <w:rsid w:val="00695818"/>
    <w:rsid w:val="00697674"/>
    <w:rsid w:val="00697B00"/>
    <w:rsid w:val="006A041C"/>
    <w:rsid w:val="006A0DDF"/>
    <w:rsid w:val="006A157D"/>
    <w:rsid w:val="006A1D95"/>
    <w:rsid w:val="006A1F91"/>
    <w:rsid w:val="006A2B2D"/>
    <w:rsid w:val="006A2F8E"/>
    <w:rsid w:val="006A363E"/>
    <w:rsid w:val="006A3E25"/>
    <w:rsid w:val="006A4023"/>
    <w:rsid w:val="006A4823"/>
    <w:rsid w:val="006A4CDD"/>
    <w:rsid w:val="006A5FC2"/>
    <w:rsid w:val="006A650F"/>
    <w:rsid w:val="006A69F6"/>
    <w:rsid w:val="006A6D34"/>
    <w:rsid w:val="006B0CAE"/>
    <w:rsid w:val="006B0F46"/>
    <w:rsid w:val="006B11D6"/>
    <w:rsid w:val="006B2187"/>
    <w:rsid w:val="006B2367"/>
    <w:rsid w:val="006B32D7"/>
    <w:rsid w:val="006B3392"/>
    <w:rsid w:val="006B36A5"/>
    <w:rsid w:val="006B4029"/>
    <w:rsid w:val="006B4124"/>
    <w:rsid w:val="006B46F7"/>
    <w:rsid w:val="006B470D"/>
    <w:rsid w:val="006B4FF8"/>
    <w:rsid w:val="006B5AA8"/>
    <w:rsid w:val="006B6001"/>
    <w:rsid w:val="006B6A3F"/>
    <w:rsid w:val="006B729E"/>
    <w:rsid w:val="006B78D9"/>
    <w:rsid w:val="006B7A8B"/>
    <w:rsid w:val="006C06C7"/>
    <w:rsid w:val="006C091D"/>
    <w:rsid w:val="006C0B54"/>
    <w:rsid w:val="006C1B36"/>
    <w:rsid w:val="006C2157"/>
    <w:rsid w:val="006C2800"/>
    <w:rsid w:val="006C28A3"/>
    <w:rsid w:val="006C2C95"/>
    <w:rsid w:val="006C35D1"/>
    <w:rsid w:val="006C4D52"/>
    <w:rsid w:val="006C594F"/>
    <w:rsid w:val="006C5F4C"/>
    <w:rsid w:val="006C6003"/>
    <w:rsid w:val="006C6497"/>
    <w:rsid w:val="006C7205"/>
    <w:rsid w:val="006C7850"/>
    <w:rsid w:val="006C7CA3"/>
    <w:rsid w:val="006D0694"/>
    <w:rsid w:val="006D06D4"/>
    <w:rsid w:val="006D0ADD"/>
    <w:rsid w:val="006D1333"/>
    <w:rsid w:val="006D1368"/>
    <w:rsid w:val="006D1AA5"/>
    <w:rsid w:val="006D1BEF"/>
    <w:rsid w:val="006D21BC"/>
    <w:rsid w:val="006D2AD0"/>
    <w:rsid w:val="006D2E21"/>
    <w:rsid w:val="006D2EB0"/>
    <w:rsid w:val="006D3CBC"/>
    <w:rsid w:val="006D40DC"/>
    <w:rsid w:val="006D4D30"/>
    <w:rsid w:val="006D57AF"/>
    <w:rsid w:val="006D6DB3"/>
    <w:rsid w:val="006D6EB1"/>
    <w:rsid w:val="006D712C"/>
    <w:rsid w:val="006D76C6"/>
    <w:rsid w:val="006D7BE4"/>
    <w:rsid w:val="006D7E14"/>
    <w:rsid w:val="006E0187"/>
    <w:rsid w:val="006E03B1"/>
    <w:rsid w:val="006E1820"/>
    <w:rsid w:val="006E1898"/>
    <w:rsid w:val="006E1B93"/>
    <w:rsid w:val="006E2C12"/>
    <w:rsid w:val="006E2E1A"/>
    <w:rsid w:val="006E2FC0"/>
    <w:rsid w:val="006E362D"/>
    <w:rsid w:val="006E36B7"/>
    <w:rsid w:val="006E3CBD"/>
    <w:rsid w:val="006E3F85"/>
    <w:rsid w:val="006E4E00"/>
    <w:rsid w:val="006E5DFB"/>
    <w:rsid w:val="006E6380"/>
    <w:rsid w:val="006E67F5"/>
    <w:rsid w:val="006E6BF7"/>
    <w:rsid w:val="006E7489"/>
    <w:rsid w:val="006E7BE0"/>
    <w:rsid w:val="006E7C3F"/>
    <w:rsid w:val="006E7DC2"/>
    <w:rsid w:val="006F0142"/>
    <w:rsid w:val="006F0AAC"/>
    <w:rsid w:val="006F185E"/>
    <w:rsid w:val="006F1B4C"/>
    <w:rsid w:val="006F1C50"/>
    <w:rsid w:val="006F1F41"/>
    <w:rsid w:val="006F26D6"/>
    <w:rsid w:val="006F3096"/>
    <w:rsid w:val="006F419D"/>
    <w:rsid w:val="006F55BC"/>
    <w:rsid w:val="006F5BD4"/>
    <w:rsid w:val="006F5CB4"/>
    <w:rsid w:val="006F5FEF"/>
    <w:rsid w:val="006F6292"/>
    <w:rsid w:val="006F6710"/>
    <w:rsid w:val="006F6846"/>
    <w:rsid w:val="006F6856"/>
    <w:rsid w:val="006F6D51"/>
    <w:rsid w:val="006F7E74"/>
    <w:rsid w:val="00700859"/>
    <w:rsid w:val="00700BF7"/>
    <w:rsid w:val="007013A6"/>
    <w:rsid w:val="0070150C"/>
    <w:rsid w:val="00701534"/>
    <w:rsid w:val="00703938"/>
    <w:rsid w:val="00704144"/>
    <w:rsid w:val="007051C2"/>
    <w:rsid w:val="007051C8"/>
    <w:rsid w:val="00706680"/>
    <w:rsid w:val="007068CE"/>
    <w:rsid w:val="00706E4C"/>
    <w:rsid w:val="007072C8"/>
    <w:rsid w:val="00707752"/>
    <w:rsid w:val="007077E6"/>
    <w:rsid w:val="00710C67"/>
    <w:rsid w:val="007112B9"/>
    <w:rsid w:val="00712CD0"/>
    <w:rsid w:val="00713627"/>
    <w:rsid w:val="00713995"/>
    <w:rsid w:val="00713AC1"/>
    <w:rsid w:val="007148E7"/>
    <w:rsid w:val="0071513D"/>
    <w:rsid w:val="0071529D"/>
    <w:rsid w:val="00715338"/>
    <w:rsid w:val="0071563E"/>
    <w:rsid w:val="0071612D"/>
    <w:rsid w:val="00716237"/>
    <w:rsid w:val="007179FC"/>
    <w:rsid w:val="00720D75"/>
    <w:rsid w:val="007210C1"/>
    <w:rsid w:val="00722D0A"/>
    <w:rsid w:val="0072312F"/>
    <w:rsid w:val="00723D44"/>
    <w:rsid w:val="00723D8D"/>
    <w:rsid w:val="00725B8F"/>
    <w:rsid w:val="00726124"/>
    <w:rsid w:val="00726959"/>
    <w:rsid w:val="007300DE"/>
    <w:rsid w:val="007315F5"/>
    <w:rsid w:val="00731866"/>
    <w:rsid w:val="00731AF8"/>
    <w:rsid w:val="007329D3"/>
    <w:rsid w:val="00732E34"/>
    <w:rsid w:val="00732F04"/>
    <w:rsid w:val="00733A89"/>
    <w:rsid w:val="0073452A"/>
    <w:rsid w:val="007348B3"/>
    <w:rsid w:val="00735351"/>
    <w:rsid w:val="00735779"/>
    <w:rsid w:val="007363D6"/>
    <w:rsid w:val="00736C07"/>
    <w:rsid w:val="0073766F"/>
    <w:rsid w:val="007378BB"/>
    <w:rsid w:val="00737EB2"/>
    <w:rsid w:val="007400BC"/>
    <w:rsid w:val="007409DA"/>
    <w:rsid w:val="00741BF1"/>
    <w:rsid w:val="00742A5C"/>
    <w:rsid w:val="0074308E"/>
    <w:rsid w:val="00743844"/>
    <w:rsid w:val="00744402"/>
    <w:rsid w:val="0074463C"/>
    <w:rsid w:val="007474D1"/>
    <w:rsid w:val="00747A75"/>
    <w:rsid w:val="00747CED"/>
    <w:rsid w:val="007504E5"/>
    <w:rsid w:val="00750711"/>
    <w:rsid w:val="0075115B"/>
    <w:rsid w:val="00751213"/>
    <w:rsid w:val="007518CD"/>
    <w:rsid w:val="00751932"/>
    <w:rsid w:val="00751B26"/>
    <w:rsid w:val="00752317"/>
    <w:rsid w:val="00752777"/>
    <w:rsid w:val="0075392C"/>
    <w:rsid w:val="00754179"/>
    <w:rsid w:val="007544A8"/>
    <w:rsid w:val="00754A27"/>
    <w:rsid w:val="00754BF8"/>
    <w:rsid w:val="00754D86"/>
    <w:rsid w:val="007554F9"/>
    <w:rsid w:val="007561C6"/>
    <w:rsid w:val="00756325"/>
    <w:rsid w:val="00756FA1"/>
    <w:rsid w:val="00760E2C"/>
    <w:rsid w:val="0076152F"/>
    <w:rsid w:val="00761EEF"/>
    <w:rsid w:val="00761FBF"/>
    <w:rsid w:val="007626BA"/>
    <w:rsid w:val="0076315D"/>
    <w:rsid w:val="007634B1"/>
    <w:rsid w:val="00763574"/>
    <w:rsid w:val="00763954"/>
    <w:rsid w:val="007639CF"/>
    <w:rsid w:val="00763DC4"/>
    <w:rsid w:val="00763F46"/>
    <w:rsid w:val="007645F5"/>
    <w:rsid w:val="00764D17"/>
    <w:rsid w:val="00764EE4"/>
    <w:rsid w:val="0076671B"/>
    <w:rsid w:val="00766786"/>
    <w:rsid w:val="00766BC0"/>
    <w:rsid w:val="0076765C"/>
    <w:rsid w:val="00767AE3"/>
    <w:rsid w:val="00770358"/>
    <w:rsid w:val="00770DEC"/>
    <w:rsid w:val="007721D4"/>
    <w:rsid w:val="00772A45"/>
    <w:rsid w:val="0077497F"/>
    <w:rsid w:val="00775D37"/>
    <w:rsid w:val="00776A28"/>
    <w:rsid w:val="00776DC7"/>
    <w:rsid w:val="007770DD"/>
    <w:rsid w:val="007779F6"/>
    <w:rsid w:val="0078036C"/>
    <w:rsid w:val="007805F7"/>
    <w:rsid w:val="00780799"/>
    <w:rsid w:val="007812BD"/>
    <w:rsid w:val="00781952"/>
    <w:rsid w:val="007819D5"/>
    <w:rsid w:val="00781D32"/>
    <w:rsid w:val="00781DB5"/>
    <w:rsid w:val="007824C4"/>
    <w:rsid w:val="00782657"/>
    <w:rsid w:val="00782F22"/>
    <w:rsid w:val="00783E68"/>
    <w:rsid w:val="007841B1"/>
    <w:rsid w:val="00784269"/>
    <w:rsid w:val="007847E3"/>
    <w:rsid w:val="007848EC"/>
    <w:rsid w:val="0078546A"/>
    <w:rsid w:val="007854D2"/>
    <w:rsid w:val="00785AE9"/>
    <w:rsid w:val="00786BDE"/>
    <w:rsid w:val="00787052"/>
    <w:rsid w:val="00787156"/>
    <w:rsid w:val="00787662"/>
    <w:rsid w:val="00787701"/>
    <w:rsid w:val="00790093"/>
    <w:rsid w:val="007901A5"/>
    <w:rsid w:val="007908B1"/>
    <w:rsid w:val="00790B70"/>
    <w:rsid w:val="00790C1D"/>
    <w:rsid w:val="00791E72"/>
    <w:rsid w:val="0079274C"/>
    <w:rsid w:val="0079381D"/>
    <w:rsid w:val="00794AE6"/>
    <w:rsid w:val="00794B23"/>
    <w:rsid w:val="00794F56"/>
    <w:rsid w:val="007951D9"/>
    <w:rsid w:val="00795746"/>
    <w:rsid w:val="007971B4"/>
    <w:rsid w:val="00797404"/>
    <w:rsid w:val="007A0090"/>
    <w:rsid w:val="007A02D6"/>
    <w:rsid w:val="007A094B"/>
    <w:rsid w:val="007A0FAB"/>
    <w:rsid w:val="007A1082"/>
    <w:rsid w:val="007A16E3"/>
    <w:rsid w:val="007A2423"/>
    <w:rsid w:val="007A4672"/>
    <w:rsid w:val="007A46FB"/>
    <w:rsid w:val="007A4D3B"/>
    <w:rsid w:val="007A4E11"/>
    <w:rsid w:val="007A66FE"/>
    <w:rsid w:val="007A6863"/>
    <w:rsid w:val="007A68BA"/>
    <w:rsid w:val="007A6F9B"/>
    <w:rsid w:val="007A7258"/>
    <w:rsid w:val="007A72E6"/>
    <w:rsid w:val="007A7E74"/>
    <w:rsid w:val="007B05DB"/>
    <w:rsid w:val="007B0855"/>
    <w:rsid w:val="007B0B51"/>
    <w:rsid w:val="007B15EC"/>
    <w:rsid w:val="007B46E3"/>
    <w:rsid w:val="007B4848"/>
    <w:rsid w:val="007B4CBD"/>
    <w:rsid w:val="007B4D21"/>
    <w:rsid w:val="007B5C9F"/>
    <w:rsid w:val="007B62DE"/>
    <w:rsid w:val="007B6C85"/>
    <w:rsid w:val="007B6F9A"/>
    <w:rsid w:val="007C0018"/>
    <w:rsid w:val="007C12EE"/>
    <w:rsid w:val="007C14C7"/>
    <w:rsid w:val="007C1568"/>
    <w:rsid w:val="007C243A"/>
    <w:rsid w:val="007C2653"/>
    <w:rsid w:val="007C2708"/>
    <w:rsid w:val="007C2726"/>
    <w:rsid w:val="007C282D"/>
    <w:rsid w:val="007C3032"/>
    <w:rsid w:val="007C3A19"/>
    <w:rsid w:val="007C3A2B"/>
    <w:rsid w:val="007C3CC7"/>
    <w:rsid w:val="007C4242"/>
    <w:rsid w:val="007C5A8C"/>
    <w:rsid w:val="007C640A"/>
    <w:rsid w:val="007C6557"/>
    <w:rsid w:val="007C68B4"/>
    <w:rsid w:val="007C7E53"/>
    <w:rsid w:val="007D192D"/>
    <w:rsid w:val="007D1DFA"/>
    <w:rsid w:val="007D1FC0"/>
    <w:rsid w:val="007D2097"/>
    <w:rsid w:val="007D2316"/>
    <w:rsid w:val="007D259D"/>
    <w:rsid w:val="007D2ADB"/>
    <w:rsid w:val="007D4CAD"/>
    <w:rsid w:val="007D6213"/>
    <w:rsid w:val="007D6485"/>
    <w:rsid w:val="007D6891"/>
    <w:rsid w:val="007D6A6E"/>
    <w:rsid w:val="007D6DF0"/>
    <w:rsid w:val="007E06C6"/>
    <w:rsid w:val="007E0C17"/>
    <w:rsid w:val="007E218F"/>
    <w:rsid w:val="007E2E43"/>
    <w:rsid w:val="007E2E70"/>
    <w:rsid w:val="007E3120"/>
    <w:rsid w:val="007E4C28"/>
    <w:rsid w:val="007E5029"/>
    <w:rsid w:val="007E5D2F"/>
    <w:rsid w:val="007E5E7F"/>
    <w:rsid w:val="007E6337"/>
    <w:rsid w:val="007E6FB7"/>
    <w:rsid w:val="007E7142"/>
    <w:rsid w:val="007E73B9"/>
    <w:rsid w:val="007E7B6D"/>
    <w:rsid w:val="007F0D61"/>
    <w:rsid w:val="007F1025"/>
    <w:rsid w:val="007F1AA7"/>
    <w:rsid w:val="007F3AB5"/>
    <w:rsid w:val="007F4011"/>
    <w:rsid w:val="007F49AF"/>
    <w:rsid w:val="007F49EB"/>
    <w:rsid w:val="007F6316"/>
    <w:rsid w:val="007F6506"/>
    <w:rsid w:val="007F6666"/>
    <w:rsid w:val="007F71FC"/>
    <w:rsid w:val="007F793B"/>
    <w:rsid w:val="007F7A97"/>
    <w:rsid w:val="007F7EE2"/>
    <w:rsid w:val="007F7F9C"/>
    <w:rsid w:val="00801487"/>
    <w:rsid w:val="008014A6"/>
    <w:rsid w:val="0080191E"/>
    <w:rsid w:val="00801E0F"/>
    <w:rsid w:val="00801F49"/>
    <w:rsid w:val="00801FDC"/>
    <w:rsid w:val="0080315F"/>
    <w:rsid w:val="00803BF4"/>
    <w:rsid w:val="00804587"/>
    <w:rsid w:val="00804D79"/>
    <w:rsid w:val="008057D5"/>
    <w:rsid w:val="00805C3F"/>
    <w:rsid w:val="00806A31"/>
    <w:rsid w:val="00807CAA"/>
    <w:rsid w:val="00807E14"/>
    <w:rsid w:val="0081018E"/>
    <w:rsid w:val="00811B01"/>
    <w:rsid w:val="00812E03"/>
    <w:rsid w:val="008135FD"/>
    <w:rsid w:val="00813955"/>
    <w:rsid w:val="00813E3E"/>
    <w:rsid w:val="00814111"/>
    <w:rsid w:val="0081426B"/>
    <w:rsid w:val="008152A5"/>
    <w:rsid w:val="00816651"/>
    <w:rsid w:val="00816AB6"/>
    <w:rsid w:val="00816EF1"/>
    <w:rsid w:val="00817050"/>
    <w:rsid w:val="00817B57"/>
    <w:rsid w:val="00817BF6"/>
    <w:rsid w:val="00817CC6"/>
    <w:rsid w:val="008200A2"/>
    <w:rsid w:val="00820881"/>
    <w:rsid w:val="00820A3F"/>
    <w:rsid w:val="00822EC9"/>
    <w:rsid w:val="00823967"/>
    <w:rsid w:val="00824551"/>
    <w:rsid w:val="00824B6A"/>
    <w:rsid w:val="00824C27"/>
    <w:rsid w:val="008258D1"/>
    <w:rsid w:val="00826595"/>
    <w:rsid w:val="00826A45"/>
    <w:rsid w:val="008276BD"/>
    <w:rsid w:val="00827FB9"/>
    <w:rsid w:val="008309D0"/>
    <w:rsid w:val="008311D2"/>
    <w:rsid w:val="008316C6"/>
    <w:rsid w:val="00831A65"/>
    <w:rsid w:val="0083203D"/>
    <w:rsid w:val="00832B04"/>
    <w:rsid w:val="0083306B"/>
    <w:rsid w:val="00833390"/>
    <w:rsid w:val="00833AA2"/>
    <w:rsid w:val="00833FF1"/>
    <w:rsid w:val="00834AA8"/>
    <w:rsid w:val="00834DB2"/>
    <w:rsid w:val="00835D55"/>
    <w:rsid w:val="0083642C"/>
    <w:rsid w:val="0083698D"/>
    <w:rsid w:val="00837700"/>
    <w:rsid w:val="00837820"/>
    <w:rsid w:val="008407FE"/>
    <w:rsid w:val="00840D17"/>
    <w:rsid w:val="008421EF"/>
    <w:rsid w:val="008422D3"/>
    <w:rsid w:val="008428C2"/>
    <w:rsid w:val="008429E3"/>
    <w:rsid w:val="00842B33"/>
    <w:rsid w:val="0084316E"/>
    <w:rsid w:val="008449BF"/>
    <w:rsid w:val="00844C8F"/>
    <w:rsid w:val="00844D5C"/>
    <w:rsid w:val="00845102"/>
    <w:rsid w:val="00845183"/>
    <w:rsid w:val="00845C7B"/>
    <w:rsid w:val="00845E12"/>
    <w:rsid w:val="0084645D"/>
    <w:rsid w:val="00846CD9"/>
    <w:rsid w:val="008472E8"/>
    <w:rsid w:val="00847A5D"/>
    <w:rsid w:val="00850107"/>
    <w:rsid w:val="00850D89"/>
    <w:rsid w:val="00851094"/>
    <w:rsid w:val="00851C89"/>
    <w:rsid w:val="00852853"/>
    <w:rsid w:val="00852F1D"/>
    <w:rsid w:val="00852F62"/>
    <w:rsid w:val="00853FCB"/>
    <w:rsid w:val="008540BF"/>
    <w:rsid w:val="008540EB"/>
    <w:rsid w:val="008542C3"/>
    <w:rsid w:val="0085440B"/>
    <w:rsid w:val="0085459C"/>
    <w:rsid w:val="00854BCA"/>
    <w:rsid w:val="00854DAA"/>
    <w:rsid w:val="00856312"/>
    <w:rsid w:val="0086013D"/>
    <w:rsid w:val="008601C4"/>
    <w:rsid w:val="008601E3"/>
    <w:rsid w:val="00861261"/>
    <w:rsid w:val="0086183E"/>
    <w:rsid w:val="00862341"/>
    <w:rsid w:val="008628C7"/>
    <w:rsid w:val="00862F62"/>
    <w:rsid w:val="00863996"/>
    <w:rsid w:val="00863B4E"/>
    <w:rsid w:val="008644FC"/>
    <w:rsid w:val="00864857"/>
    <w:rsid w:val="00864EF4"/>
    <w:rsid w:val="008663CA"/>
    <w:rsid w:val="00866B7D"/>
    <w:rsid w:val="00866CBE"/>
    <w:rsid w:val="008673A3"/>
    <w:rsid w:val="00867469"/>
    <w:rsid w:val="008676FA"/>
    <w:rsid w:val="0087015D"/>
    <w:rsid w:val="00870E3D"/>
    <w:rsid w:val="00870F52"/>
    <w:rsid w:val="00871A05"/>
    <w:rsid w:val="008729AD"/>
    <w:rsid w:val="00872C85"/>
    <w:rsid w:val="0087443A"/>
    <w:rsid w:val="0087451D"/>
    <w:rsid w:val="008745E5"/>
    <w:rsid w:val="008756C7"/>
    <w:rsid w:val="00875964"/>
    <w:rsid w:val="00875AC2"/>
    <w:rsid w:val="00876576"/>
    <w:rsid w:val="008767FD"/>
    <w:rsid w:val="00876B43"/>
    <w:rsid w:val="00877314"/>
    <w:rsid w:val="00877320"/>
    <w:rsid w:val="0087794A"/>
    <w:rsid w:val="00877EBC"/>
    <w:rsid w:val="008809C1"/>
    <w:rsid w:val="00880CD9"/>
    <w:rsid w:val="008811F2"/>
    <w:rsid w:val="0088153C"/>
    <w:rsid w:val="00881C88"/>
    <w:rsid w:val="008841F4"/>
    <w:rsid w:val="00884236"/>
    <w:rsid w:val="00885412"/>
    <w:rsid w:val="00885AE7"/>
    <w:rsid w:val="00886CCD"/>
    <w:rsid w:val="00886DF8"/>
    <w:rsid w:val="008901A3"/>
    <w:rsid w:val="00891065"/>
    <w:rsid w:val="00891153"/>
    <w:rsid w:val="00891D91"/>
    <w:rsid w:val="00891FFB"/>
    <w:rsid w:val="008944A6"/>
    <w:rsid w:val="008945AF"/>
    <w:rsid w:val="00895452"/>
    <w:rsid w:val="00895CF3"/>
    <w:rsid w:val="00895FD0"/>
    <w:rsid w:val="008961D5"/>
    <w:rsid w:val="00896314"/>
    <w:rsid w:val="008966C4"/>
    <w:rsid w:val="00896A1C"/>
    <w:rsid w:val="00896CF5"/>
    <w:rsid w:val="0089739D"/>
    <w:rsid w:val="00897E31"/>
    <w:rsid w:val="008A0F1F"/>
    <w:rsid w:val="008A0FB7"/>
    <w:rsid w:val="008A0FF5"/>
    <w:rsid w:val="008A1086"/>
    <w:rsid w:val="008A1880"/>
    <w:rsid w:val="008A2273"/>
    <w:rsid w:val="008A2BFC"/>
    <w:rsid w:val="008A2CB5"/>
    <w:rsid w:val="008A3C68"/>
    <w:rsid w:val="008A57A9"/>
    <w:rsid w:val="008A5A35"/>
    <w:rsid w:val="008A5F33"/>
    <w:rsid w:val="008A6907"/>
    <w:rsid w:val="008A6FA8"/>
    <w:rsid w:val="008A79C5"/>
    <w:rsid w:val="008A7A1C"/>
    <w:rsid w:val="008B0FC6"/>
    <w:rsid w:val="008B224D"/>
    <w:rsid w:val="008B2A0D"/>
    <w:rsid w:val="008B2D05"/>
    <w:rsid w:val="008B37B6"/>
    <w:rsid w:val="008B40F2"/>
    <w:rsid w:val="008B547C"/>
    <w:rsid w:val="008B5D01"/>
    <w:rsid w:val="008B6A38"/>
    <w:rsid w:val="008B7579"/>
    <w:rsid w:val="008B7A82"/>
    <w:rsid w:val="008C0C0E"/>
    <w:rsid w:val="008C0FA6"/>
    <w:rsid w:val="008C1C3F"/>
    <w:rsid w:val="008C23F4"/>
    <w:rsid w:val="008C28B6"/>
    <w:rsid w:val="008C330A"/>
    <w:rsid w:val="008C37EE"/>
    <w:rsid w:val="008C42BE"/>
    <w:rsid w:val="008C49DD"/>
    <w:rsid w:val="008C5304"/>
    <w:rsid w:val="008C551C"/>
    <w:rsid w:val="008C5C49"/>
    <w:rsid w:val="008C60B9"/>
    <w:rsid w:val="008C6A73"/>
    <w:rsid w:val="008C6B79"/>
    <w:rsid w:val="008C7524"/>
    <w:rsid w:val="008C7A4B"/>
    <w:rsid w:val="008C7B9C"/>
    <w:rsid w:val="008C7DAC"/>
    <w:rsid w:val="008D07A6"/>
    <w:rsid w:val="008D0931"/>
    <w:rsid w:val="008D0ACA"/>
    <w:rsid w:val="008D0C02"/>
    <w:rsid w:val="008D0FE6"/>
    <w:rsid w:val="008D1066"/>
    <w:rsid w:val="008D10B3"/>
    <w:rsid w:val="008D1985"/>
    <w:rsid w:val="008D5023"/>
    <w:rsid w:val="008D5CC2"/>
    <w:rsid w:val="008D71C4"/>
    <w:rsid w:val="008D7270"/>
    <w:rsid w:val="008D7675"/>
    <w:rsid w:val="008D7990"/>
    <w:rsid w:val="008E06C5"/>
    <w:rsid w:val="008E0D6B"/>
    <w:rsid w:val="008E1183"/>
    <w:rsid w:val="008E252C"/>
    <w:rsid w:val="008E2BD5"/>
    <w:rsid w:val="008E313B"/>
    <w:rsid w:val="008E3250"/>
    <w:rsid w:val="008E4A53"/>
    <w:rsid w:val="008E528C"/>
    <w:rsid w:val="008E5838"/>
    <w:rsid w:val="008E742D"/>
    <w:rsid w:val="008F155D"/>
    <w:rsid w:val="008F1E1A"/>
    <w:rsid w:val="008F216A"/>
    <w:rsid w:val="008F2C3D"/>
    <w:rsid w:val="008F43D4"/>
    <w:rsid w:val="008F4A80"/>
    <w:rsid w:val="008F4DA7"/>
    <w:rsid w:val="008F4F58"/>
    <w:rsid w:val="008F526C"/>
    <w:rsid w:val="008F6429"/>
    <w:rsid w:val="009006CE"/>
    <w:rsid w:val="00900B51"/>
    <w:rsid w:val="00901A1C"/>
    <w:rsid w:val="00902518"/>
    <w:rsid w:val="009027DF"/>
    <w:rsid w:val="0090303C"/>
    <w:rsid w:val="009034CE"/>
    <w:rsid w:val="0090367E"/>
    <w:rsid w:val="0090371B"/>
    <w:rsid w:val="009037B9"/>
    <w:rsid w:val="00903F83"/>
    <w:rsid w:val="0090459C"/>
    <w:rsid w:val="00905E48"/>
    <w:rsid w:val="009066A1"/>
    <w:rsid w:val="00910162"/>
    <w:rsid w:val="00912045"/>
    <w:rsid w:val="00912092"/>
    <w:rsid w:val="00913906"/>
    <w:rsid w:val="00915DD4"/>
    <w:rsid w:val="009173C1"/>
    <w:rsid w:val="00917823"/>
    <w:rsid w:val="009179C6"/>
    <w:rsid w:val="0092012F"/>
    <w:rsid w:val="00920E49"/>
    <w:rsid w:val="00920EB7"/>
    <w:rsid w:val="00921A6B"/>
    <w:rsid w:val="00922779"/>
    <w:rsid w:val="0092428E"/>
    <w:rsid w:val="00924A37"/>
    <w:rsid w:val="009252EE"/>
    <w:rsid w:val="00925BD7"/>
    <w:rsid w:val="00925ED9"/>
    <w:rsid w:val="00926526"/>
    <w:rsid w:val="00926E49"/>
    <w:rsid w:val="00927B87"/>
    <w:rsid w:val="009308B8"/>
    <w:rsid w:val="00931F8D"/>
    <w:rsid w:val="00932260"/>
    <w:rsid w:val="009329CF"/>
    <w:rsid w:val="009329F4"/>
    <w:rsid w:val="00934C02"/>
    <w:rsid w:val="0093521B"/>
    <w:rsid w:val="009353C5"/>
    <w:rsid w:val="00935608"/>
    <w:rsid w:val="009364C7"/>
    <w:rsid w:val="00937264"/>
    <w:rsid w:val="0093734B"/>
    <w:rsid w:val="00937540"/>
    <w:rsid w:val="00937A1C"/>
    <w:rsid w:val="009402CC"/>
    <w:rsid w:val="0094051C"/>
    <w:rsid w:val="00940613"/>
    <w:rsid w:val="00940907"/>
    <w:rsid w:val="00940FE7"/>
    <w:rsid w:val="009413E0"/>
    <w:rsid w:val="0094152A"/>
    <w:rsid w:val="00941AED"/>
    <w:rsid w:val="00941DA5"/>
    <w:rsid w:val="00941EDB"/>
    <w:rsid w:val="009422DF"/>
    <w:rsid w:val="00942547"/>
    <w:rsid w:val="00942783"/>
    <w:rsid w:val="00942E4F"/>
    <w:rsid w:val="0094378B"/>
    <w:rsid w:val="00944C7C"/>
    <w:rsid w:val="009457DB"/>
    <w:rsid w:val="00945E75"/>
    <w:rsid w:val="00950081"/>
    <w:rsid w:val="00950620"/>
    <w:rsid w:val="009510C4"/>
    <w:rsid w:val="0095130A"/>
    <w:rsid w:val="0095132C"/>
    <w:rsid w:val="00951777"/>
    <w:rsid w:val="00952B83"/>
    <w:rsid w:val="0095320C"/>
    <w:rsid w:val="00953D4D"/>
    <w:rsid w:val="00955D11"/>
    <w:rsid w:val="009564EB"/>
    <w:rsid w:val="0095669F"/>
    <w:rsid w:val="00957A03"/>
    <w:rsid w:val="00957A56"/>
    <w:rsid w:val="00957C95"/>
    <w:rsid w:val="00960609"/>
    <w:rsid w:val="009606D6"/>
    <w:rsid w:val="00960B74"/>
    <w:rsid w:val="00961F6B"/>
    <w:rsid w:val="00962198"/>
    <w:rsid w:val="0096357A"/>
    <w:rsid w:val="00963E29"/>
    <w:rsid w:val="00964303"/>
    <w:rsid w:val="00964783"/>
    <w:rsid w:val="00966097"/>
    <w:rsid w:val="009660E4"/>
    <w:rsid w:val="009663A7"/>
    <w:rsid w:val="00966686"/>
    <w:rsid w:val="00966978"/>
    <w:rsid w:val="00966D14"/>
    <w:rsid w:val="0096711E"/>
    <w:rsid w:val="0096736B"/>
    <w:rsid w:val="0097040C"/>
    <w:rsid w:val="0097045C"/>
    <w:rsid w:val="0097045D"/>
    <w:rsid w:val="00970AE6"/>
    <w:rsid w:val="00970BC4"/>
    <w:rsid w:val="00970C21"/>
    <w:rsid w:val="0097102B"/>
    <w:rsid w:val="0097158D"/>
    <w:rsid w:val="00972128"/>
    <w:rsid w:val="00972235"/>
    <w:rsid w:val="00972423"/>
    <w:rsid w:val="009726FD"/>
    <w:rsid w:val="00972AAE"/>
    <w:rsid w:val="00972DC8"/>
    <w:rsid w:val="00972E86"/>
    <w:rsid w:val="00972F0D"/>
    <w:rsid w:val="009744C8"/>
    <w:rsid w:val="00974C89"/>
    <w:rsid w:val="00974FDC"/>
    <w:rsid w:val="00975BD4"/>
    <w:rsid w:val="00975E87"/>
    <w:rsid w:val="00980ABD"/>
    <w:rsid w:val="00980CE9"/>
    <w:rsid w:val="00980EAC"/>
    <w:rsid w:val="009822D4"/>
    <w:rsid w:val="0098300D"/>
    <w:rsid w:val="00983396"/>
    <w:rsid w:val="00983B19"/>
    <w:rsid w:val="0098403B"/>
    <w:rsid w:val="00984811"/>
    <w:rsid w:val="00985A69"/>
    <w:rsid w:val="0098607F"/>
    <w:rsid w:val="009866B7"/>
    <w:rsid w:val="00986763"/>
    <w:rsid w:val="00986911"/>
    <w:rsid w:val="00987A76"/>
    <w:rsid w:val="009906B4"/>
    <w:rsid w:val="00990B40"/>
    <w:rsid w:val="00990F89"/>
    <w:rsid w:val="0099132A"/>
    <w:rsid w:val="00991AF4"/>
    <w:rsid w:val="00991CDE"/>
    <w:rsid w:val="00991D80"/>
    <w:rsid w:val="00991F7E"/>
    <w:rsid w:val="00992454"/>
    <w:rsid w:val="009926EC"/>
    <w:rsid w:val="00992843"/>
    <w:rsid w:val="00992985"/>
    <w:rsid w:val="00992CAB"/>
    <w:rsid w:val="009934F1"/>
    <w:rsid w:val="009940AC"/>
    <w:rsid w:val="009942D5"/>
    <w:rsid w:val="0099432E"/>
    <w:rsid w:val="00994B2A"/>
    <w:rsid w:val="00994DC4"/>
    <w:rsid w:val="009951EE"/>
    <w:rsid w:val="00995268"/>
    <w:rsid w:val="00996010"/>
    <w:rsid w:val="009962C8"/>
    <w:rsid w:val="00996914"/>
    <w:rsid w:val="00996D30"/>
    <w:rsid w:val="00996E60"/>
    <w:rsid w:val="009973DB"/>
    <w:rsid w:val="009A03FA"/>
    <w:rsid w:val="009A07A2"/>
    <w:rsid w:val="009A088C"/>
    <w:rsid w:val="009A0F74"/>
    <w:rsid w:val="009A13EC"/>
    <w:rsid w:val="009A1563"/>
    <w:rsid w:val="009A1A38"/>
    <w:rsid w:val="009A1FCB"/>
    <w:rsid w:val="009A2CE1"/>
    <w:rsid w:val="009A3BF9"/>
    <w:rsid w:val="009A42CC"/>
    <w:rsid w:val="009A47E7"/>
    <w:rsid w:val="009A5C8B"/>
    <w:rsid w:val="009A627A"/>
    <w:rsid w:val="009A6518"/>
    <w:rsid w:val="009A65BA"/>
    <w:rsid w:val="009A6BD6"/>
    <w:rsid w:val="009B0189"/>
    <w:rsid w:val="009B0199"/>
    <w:rsid w:val="009B0C1B"/>
    <w:rsid w:val="009B10D1"/>
    <w:rsid w:val="009B191F"/>
    <w:rsid w:val="009B432E"/>
    <w:rsid w:val="009B585F"/>
    <w:rsid w:val="009B66C4"/>
    <w:rsid w:val="009B6B26"/>
    <w:rsid w:val="009B7790"/>
    <w:rsid w:val="009C00E5"/>
    <w:rsid w:val="009C00FA"/>
    <w:rsid w:val="009C08B1"/>
    <w:rsid w:val="009C1380"/>
    <w:rsid w:val="009C195B"/>
    <w:rsid w:val="009C239D"/>
    <w:rsid w:val="009C246D"/>
    <w:rsid w:val="009C25EC"/>
    <w:rsid w:val="009C2A75"/>
    <w:rsid w:val="009C3262"/>
    <w:rsid w:val="009C38E7"/>
    <w:rsid w:val="009C39AB"/>
    <w:rsid w:val="009C430E"/>
    <w:rsid w:val="009C44FF"/>
    <w:rsid w:val="009C4885"/>
    <w:rsid w:val="009C4A58"/>
    <w:rsid w:val="009C4B01"/>
    <w:rsid w:val="009C4BEB"/>
    <w:rsid w:val="009C4C98"/>
    <w:rsid w:val="009C52A1"/>
    <w:rsid w:val="009C6C96"/>
    <w:rsid w:val="009C6FCB"/>
    <w:rsid w:val="009C773B"/>
    <w:rsid w:val="009C7892"/>
    <w:rsid w:val="009C7D86"/>
    <w:rsid w:val="009D014C"/>
    <w:rsid w:val="009D0380"/>
    <w:rsid w:val="009D0BC5"/>
    <w:rsid w:val="009D0E5A"/>
    <w:rsid w:val="009D1BD8"/>
    <w:rsid w:val="009D22B8"/>
    <w:rsid w:val="009D24D8"/>
    <w:rsid w:val="009D299C"/>
    <w:rsid w:val="009D3043"/>
    <w:rsid w:val="009D3081"/>
    <w:rsid w:val="009D3A6A"/>
    <w:rsid w:val="009D3D3E"/>
    <w:rsid w:val="009D4336"/>
    <w:rsid w:val="009D462B"/>
    <w:rsid w:val="009D4638"/>
    <w:rsid w:val="009D48D9"/>
    <w:rsid w:val="009D4F1F"/>
    <w:rsid w:val="009D54FA"/>
    <w:rsid w:val="009D59B9"/>
    <w:rsid w:val="009D5E9E"/>
    <w:rsid w:val="009D6D14"/>
    <w:rsid w:val="009D7799"/>
    <w:rsid w:val="009D7CA3"/>
    <w:rsid w:val="009D7EB0"/>
    <w:rsid w:val="009E0650"/>
    <w:rsid w:val="009E0746"/>
    <w:rsid w:val="009E0AB8"/>
    <w:rsid w:val="009E14B3"/>
    <w:rsid w:val="009E177B"/>
    <w:rsid w:val="009E177F"/>
    <w:rsid w:val="009E22E6"/>
    <w:rsid w:val="009E31B8"/>
    <w:rsid w:val="009E3E0F"/>
    <w:rsid w:val="009E3ECA"/>
    <w:rsid w:val="009E5134"/>
    <w:rsid w:val="009E5329"/>
    <w:rsid w:val="009E6420"/>
    <w:rsid w:val="009E6550"/>
    <w:rsid w:val="009E6768"/>
    <w:rsid w:val="009F024D"/>
    <w:rsid w:val="009F0624"/>
    <w:rsid w:val="009F07B8"/>
    <w:rsid w:val="009F08B5"/>
    <w:rsid w:val="009F0B52"/>
    <w:rsid w:val="009F0FB2"/>
    <w:rsid w:val="009F16E0"/>
    <w:rsid w:val="009F19F6"/>
    <w:rsid w:val="009F2431"/>
    <w:rsid w:val="009F290F"/>
    <w:rsid w:val="009F2ACE"/>
    <w:rsid w:val="009F334A"/>
    <w:rsid w:val="009F33FC"/>
    <w:rsid w:val="009F5A99"/>
    <w:rsid w:val="009F62A0"/>
    <w:rsid w:val="009F630F"/>
    <w:rsid w:val="009F6460"/>
    <w:rsid w:val="009F6645"/>
    <w:rsid w:val="009F6B02"/>
    <w:rsid w:val="009F6F74"/>
    <w:rsid w:val="009F7A6C"/>
    <w:rsid w:val="009F7D23"/>
    <w:rsid w:val="009F7FEF"/>
    <w:rsid w:val="00A0072F"/>
    <w:rsid w:val="00A01620"/>
    <w:rsid w:val="00A016C6"/>
    <w:rsid w:val="00A01E48"/>
    <w:rsid w:val="00A02873"/>
    <w:rsid w:val="00A034CB"/>
    <w:rsid w:val="00A0380E"/>
    <w:rsid w:val="00A03848"/>
    <w:rsid w:val="00A03A4E"/>
    <w:rsid w:val="00A043D0"/>
    <w:rsid w:val="00A045CC"/>
    <w:rsid w:val="00A049DA"/>
    <w:rsid w:val="00A04FB0"/>
    <w:rsid w:val="00A069FB"/>
    <w:rsid w:val="00A10666"/>
    <w:rsid w:val="00A12284"/>
    <w:rsid w:val="00A12298"/>
    <w:rsid w:val="00A12398"/>
    <w:rsid w:val="00A12A0D"/>
    <w:rsid w:val="00A12B95"/>
    <w:rsid w:val="00A12EDF"/>
    <w:rsid w:val="00A14B1F"/>
    <w:rsid w:val="00A14D2D"/>
    <w:rsid w:val="00A1569B"/>
    <w:rsid w:val="00A15952"/>
    <w:rsid w:val="00A16580"/>
    <w:rsid w:val="00A168D0"/>
    <w:rsid w:val="00A16D58"/>
    <w:rsid w:val="00A17676"/>
    <w:rsid w:val="00A179DE"/>
    <w:rsid w:val="00A17E7C"/>
    <w:rsid w:val="00A20565"/>
    <w:rsid w:val="00A209C0"/>
    <w:rsid w:val="00A210CF"/>
    <w:rsid w:val="00A211CD"/>
    <w:rsid w:val="00A2157F"/>
    <w:rsid w:val="00A221F3"/>
    <w:rsid w:val="00A230E5"/>
    <w:rsid w:val="00A23680"/>
    <w:rsid w:val="00A23B1E"/>
    <w:rsid w:val="00A25142"/>
    <w:rsid w:val="00A251B5"/>
    <w:rsid w:val="00A25913"/>
    <w:rsid w:val="00A25B6F"/>
    <w:rsid w:val="00A26E14"/>
    <w:rsid w:val="00A27027"/>
    <w:rsid w:val="00A27385"/>
    <w:rsid w:val="00A275D0"/>
    <w:rsid w:val="00A27C57"/>
    <w:rsid w:val="00A27EDE"/>
    <w:rsid w:val="00A3016D"/>
    <w:rsid w:val="00A30655"/>
    <w:rsid w:val="00A31C8E"/>
    <w:rsid w:val="00A31F85"/>
    <w:rsid w:val="00A32D2B"/>
    <w:rsid w:val="00A3366C"/>
    <w:rsid w:val="00A338EA"/>
    <w:rsid w:val="00A34E8E"/>
    <w:rsid w:val="00A34FF5"/>
    <w:rsid w:val="00A357A3"/>
    <w:rsid w:val="00A3614B"/>
    <w:rsid w:val="00A361CF"/>
    <w:rsid w:val="00A361ED"/>
    <w:rsid w:val="00A36414"/>
    <w:rsid w:val="00A3739A"/>
    <w:rsid w:val="00A3754E"/>
    <w:rsid w:val="00A403D0"/>
    <w:rsid w:val="00A40E1A"/>
    <w:rsid w:val="00A415C1"/>
    <w:rsid w:val="00A41EBB"/>
    <w:rsid w:val="00A42058"/>
    <w:rsid w:val="00A43374"/>
    <w:rsid w:val="00A43B02"/>
    <w:rsid w:val="00A44615"/>
    <w:rsid w:val="00A45867"/>
    <w:rsid w:val="00A45DA9"/>
    <w:rsid w:val="00A45F4D"/>
    <w:rsid w:val="00A470DE"/>
    <w:rsid w:val="00A47CE8"/>
    <w:rsid w:val="00A47ED0"/>
    <w:rsid w:val="00A50AE7"/>
    <w:rsid w:val="00A525CC"/>
    <w:rsid w:val="00A53689"/>
    <w:rsid w:val="00A53767"/>
    <w:rsid w:val="00A53875"/>
    <w:rsid w:val="00A544FC"/>
    <w:rsid w:val="00A557DE"/>
    <w:rsid w:val="00A558E6"/>
    <w:rsid w:val="00A55B7A"/>
    <w:rsid w:val="00A56322"/>
    <w:rsid w:val="00A56D1F"/>
    <w:rsid w:val="00A56D71"/>
    <w:rsid w:val="00A56E4B"/>
    <w:rsid w:val="00A5721A"/>
    <w:rsid w:val="00A57949"/>
    <w:rsid w:val="00A60171"/>
    <w:rsid w:val="00A606F6"/>
    <w:rsid w:val="00A60B04"/>
    <w:rsid w:val="00A61A31"/>
    <w:rsid w:val="00A62131"/>
    <w:rsid w:val="00A623DA"/>
    <w:rsid w:val="00A63578"/>
    <w:rsid w:val="00A65962"/>
    <w:rsid w:val="00A66754"/>
    <w:rsid w:val="00A66927"/>
    <w:rsid w:val="00A66B4B"/>
    <w:rsid w:val="00A670D8"/>
    <w:rsid w:val="00A676F4"/>
    <w:rsid w:val="00A67985"/>
    <w:rsid w:val="00A7055B"/>
    <w:rsid w:val="00A7153B"/>
    <w:rsid w:val="00A71B71"/>
    <w:rsid w:val="00A71C10"/>
    <w:rsid w:val="00A72D07"/>
    <w:rsid w:val="00A7446C"/>
    <w:rsid w:val="00A74B6C"/>
    <w:rsid w:val="00A74F83"/>
    <w:rsid w:val="00A76979"/>
    <w:rsid w:val="00A76CEB"/>
    <w:rsid w:val="00A77A56"/>
    <w:rsid w:val="00A77B53"/>
    <w:rsid w:val="00A77BB3"/>
    <w:rsid w:val="00A802F9"/>
    <w:rsid w:val="00A80B26"/>
    <w:rsid w:val="00A80F0A"/>
    <w:rsid w:val="00A83B44"/>
    <w:rsid w:val="00A840E2"/>
    <w:rsid w:val="00A844DF"/>
    <w:rsid w:val="00A8492C"/>
    <w:rsid w:val="00A84FF4"/>
    <w:rsid w:val="00A85704"/>
    <w:rsid w:val="00A85E67"/>
    <w:rsid w:val="00A85EB8"/>
    <w:rsid w:val="00A8627A"/>
    <w:rsid w:val="00A862DE"/>
    <w:rsid w:val="00A87053"/>
    <w:rsid w:val="00A870BE"/>
    <w:rsid w:val="00A8786A"/>
    <w:rsid w:val="00A87A3B"/>
    <w:rsid w:val="00A87B27"/>
    <w:rsid w:val="00A87DAE"/>
    <w:rsid w:val="00A90172"/>
    <w:rsid w:val="00A90412"/>
    <w:rsid w:val="00A91258"/>
    <w:rsid w:val="00A91BBB"/>
    <w:rsid w:val="00A91E2F"/>
    <w:rsid w:val="00A91FF7"/>
    <w:rsid w:val="00A924ED"/>
    <w:rsid w:val="00A92891"/>
    <w:rsid w:val="00A92B2E"/>
    <w:rsid w:val="00A93099"/>
    <w:rsid w:val="00A94A6C"/>
    <w:rsid w:val="00A9586B"/>
    <w:rsid w:val="00A96F66"/>
    <w:rsid w:val="00A97B9B"/>
    <w:rsid w:val="00A97D2A"/>
    <w:rsid w:val="00AA00E5"/>
    <w:rsid w:val="00AA011C"/>
    <w:rsid w:val="00AA0471"/>
    <w:rsid w:val="00AA04A5"/>
    <w:rsid w:val="00AA0A0B"/>
    <w:rsid w:val="00AA0F2F"/>
    <w:rsid w:val="00AA14E7"/>
    <w:rsid w:val="00AA187E"/>
    <w:rsid w:val="00AA1AE6"/>
    <w:rsid w:val="00AA1BB8"/>
    <w:rsid w:val="00AA1DB0"/>
    <w:rsid w:val="00AA2A4D"/>
    <w:rsid w:val="00AA32BC"/>
    <w:rsid w:val="00AA4565"/>
    <w:rsid w:val="00AA4ADB"/>
    <w:rsid w:val="00AA4F30"/>
    <w:rsid w:val="00AA5CEB"/>
    <w:rsid w:val="00AA5FB2"/>
    <w:rsid w:val="00AA603D"/>
    <w:rsid w:val="00AA61E4"/>
    <w:rsid w:val="00AA6B20"/>
    <w:rsid w:val="00AB0FA4"/>
    <w:rsid w:val="00AB26D4"/>
    <w:rsid w:val="00AB5059"/>
    <w:rsid w:val="00AB5077"/>
    <w:rsid w:val="00AB52D6"/>
    <w:rsid w:val="00AB59DC"/>
    <w:rsid w:val="00AB5BA2"/>
    <w:rsid w:val="00AB61F0"/>
    <w:rsid w:val="00AB76F7"/>
    <w:rsid w:val="00AB7ACE"/>
    <w:rsid w:val="00AC0C08"/>
    <w:rsid w:val="00AC16B3"/>
    <w:rsid w:val="00AC1910"/>
    <w:rsid w:val="00AC212B"/>
    <w:rsid w:val="00AC2569"/>
    <w:rsid w:val="00AC32C6"/>
    <w:rsid w:val="00AC33B5"/>
    <w:rsid w:val="00AC39FA"/>
    <w:rsid w:val="00AC4737"/>
    <w:rsid w:val="00AC590C"/>
    <w:rsid w:val="00AC5A2E"/>
    <w:rsid w:val="00AC6BC0"/>
    <w:rsid w:val="00AC7422"/>
    <w:rsid w:val="00AC7832"/>
    <w:rsid w:val="00AC7902"/>
    <w:rsid w:val="00AC7962"/>
    <w:rsid w:val="00AC7D8F"/>
    <w:rsid w:val="00AC7FB0"/>
    <w:rsid w:val="00AD0904"/>
    <w:rsid w:val="00AD0D12"/>
    <w:rsid w:val="00AD0DBB"/>
    <w:rsid w:val="00AD1753"/>
    <w:rsid w:val="00AD20BA"/>
    <w:rsid w:val="00AD215C"/>
    <w:rsid w:val="00AD26FB"/>
    <w:rsid w:val="00AD2C74"/>
    <w:rsid w:val="00AD4B9A"/>
    <w:rsid w:val="00AD4E99"/>
    <w:rsid w:val="00AD52D4"/>
    <w:rsid w:val="00AD5C34"/>
    <w:rsid w:val="00AD689F"/>
    <w:rsid w:val="00AD6941"/>
    <w:rsid w:val="00AD6DBB"/>
    <w:rsid w:val="00AD74E1"/>
    <w:rsid w:val="00AD78AD"/>
    <w:rsid w:val="00AD7A25"/>
    <w:rsid w:val="00AD7B94"/>
    <w:rsid w:val="00AE0172"/>
    <w:rsid w:val="00AE1117"/>
    <w:rsid w:val="00AE156C"/>
    <w:rsid w:val="00AE26EA"/>
    <w:rsid w:val="00AE30DD"/>
    <w:rsid w:val="00AE3140"/>
    <w:rsid w:val="00AE3475"/>
    <w:rsid w:val="00AE35B8"/>
    <w:rsid w:val="00AE3BA7"/>
    <w:rsid w:val="00AE40E7"/>
    <w:rsid w:val="00AE4A7A"/>
    <w:rsid w:val="00AE5988"/>
    <w:rsid w:val="00AE6043"/>
    <w:rsid w:val="00AE6337"/>
    <w:rsid w:val="00AE71D8"/>
    <w:rsid w:val="00AE725C"/>
    <w:rsid w:val="00AE7454"/>
    <w:rsid w:val="00AE7477"/>
    <w:rsid w:val="00AF0433"/>
    <w:rsid w:val="00AF139C"/>
    <w:rsid w:val="00AF1CC4"/>
    <w:rsid w:val="00AF1E33"/>
    <w:rsid w:val="00AF20A5"/>
    <w:rsid w:val="00AF23F8"/>
    <w:rsid w:val="00AF240C"/>
    <w:rsid w:val="00AF2678"/>
    <w:rsid w:val="00AF330E"/>
    <w:rsid w:val="00AF3715"/>
    <w:rsid w:val="00AF38DF"/>
    <w:rsid w:val="00AF425E"/>
    <w:rsid w:val="00AF4425"/>
    <w:rsid w:val="00AF5787"/>
    <w:rsid w:val="00AF5867"/>
    <w:rsid w:val="00AF6222"/>
    <w:rsid w:val="00AF6933"/>
    <w:rsid w:val="00AF6D25"/>
    <w:rsid w:val="00AF71F3"/>
    <w:rsid w:val="00B00E67"/>
    <w:rsid w:val="00B017DD"/>
    <w:rsid w:val="00B02570"/>
    <w:rsid w:val="00B025A1"/>
    <w:rsid w:val="00B02DFA"/>
    <w:rsid w:val="00B03AC7"/>
    <w:rsid w:val="00B03EE7"/>
    <w:rsid w:val="00B05074"/>
    <w:rsid w:val="00B050E3"/>
    <w:rsid w:val="00B05842"/>
    <w:rsid w:val="00B05F53"/>
    <w:rsid w:val="00B06D1F"/>
    <w:rsid w:val="00B0780A"/>
    <w:rsid w:val="00B07C0F"/>
    <w:rsid w:val="00B10099"/>
    <w:rsid w:val="00B10587"/>
    <w:rsid w:val="00B1089B"/>
    <w:rsid w:val="00B11321"/>
    <w:rsid w:val="00B11582"/>
    <w:rsid w:val="00B1167B"/>
    <w:rsid w:val="00B12912"/>
    <w:rsid w:val="00B12E3F"/>
    <w:rsid w:val="00B12E77"/>
    <w:rsid w:val="00B142D9"/>
    <w:rsid w:val="00B14B40"/>
    <w:rsid w:val="00B14E7B"/>
    <w:rsid w:val="00B1501C"/>
    <w:rsid w:val="00B15392"/>
    <w:rsid w:val="00B15A3D"/>
    <w:rsid w:val="00B15D35"/>
    <w:rsid w:val="00B16002"/>
    <w:rsid w:val="00B168A1"/>
    <w:rsid w:val="00B177A9"/>
    <w:rsid w:val="00B17983"/>
    <w:rsid w:val="00B179DC"/>
    <w:rsid w:val="00B17FD8"/>
    <w:rsid w:val="00B207B3"/>
    <w:rsid w:val="00B20F8A"/>
    <w:rsid w:val="00B215F3"/>
    <w:rsid w:val="00B21AC8"/>
    <w:rsid w:val="00B21B63"/>
    <w:rsid w:val="00B22A37"/>
    <w:rsid w:val="00B22E47"/>
    <w:rsid w:val="00B240F9"/>
    <w:rsid w:val="00B24290"/>
    <w:rsid w:val="00B242D2"/>
    <w:rsid w:val="00B24AC2"/>
    <w:rsid w:val="00B25288"/>
    <w:rsid w:val="00B25B10"/>
    <w:rsid w:val="00B26292"/>
    <w:rsid w:val="00B2772A"/>
    <w:rsid w:val="00B278B2"/>
    <w:rsid w:val="00B304B5"/>
    <w:rsid w:val="00B30EE4"/>
    <w:rsid w:val="00B31036"/>
    <w:rsid w:val="00B313A6"/>
    <w:rsid w:val="00B31D4B"/>
    <w:rsid w:val="00B323F0"/>
    <w:rsid w:val="00B3285A"/>
    <w:rsid w:val="00B32FCA"/>
    <w:rsid w:val="00B33CB1"/>
    <w:rsid w:val="00B344D6"/>
    <w:rsid w:val="00B34A7F"/>
    <w:rsid w:val="00B34AC2"/>
    <w:rsid w:val="00B35D77"/>
    <w:rsid w:val="00B35F3A"/>
    <w:rsid w:val="00B360FA"/>
    <w:rsid w:val="00B37549"/>
    <w:rsid w:val="00B37994"/>
    <w:rsid w:val="00B37FF5"/>
    <w:rsid w:val="00B402C5"/>
    <w:rsid w:val="00B40E41"/>
    <w:rsid w:val="00B40ED1"/>
    <w:rsid w:val="00B4292F"/>
    <w:rsid w:val="00B4431A"/>
    <w:rsid w:val="00B4468F"/>
    <w:rsid w:val="00B46C68"/>
    <w:rsid w:val="00B46FC6"/>
    <w:rsid w:val="00B4761A"/>
    <w:rsid w:val="00B47D05"/>
    <w:rsid w:val="00B50142"/>
    <w:rsid w:val="00B503F2"/>
    <w:rsid w:val="00B505A8"/>
    <w:rsid w:val="00B50649"/>
    <w:rsid w:val="00B50D9C"/>
    <w:rsid w:val="00B51C78"/>
    <w:rsid w:val="00B51FE0"/>
    <w:rsid w:val="00B535D9"/>
    <w:rsid w:val="00B54347"/>
    <w:rsid w:val="00B543CE"/>
    <w:rsid w:val="00B5446B"/>
    <w:rsid w:val="00B5485A"/>
    <w:rsid w:val="00B55163"/>
    <w:rsid w:val="00B561FB"/>
    <w:rsid w:val="00B57079"/>
    <w:rsid w:val="00B606EE"/>
    <w:rsid w:val="00B610A7"/>
    <w:rsid w:val="00B618ED"/>
    <w:rsid w:val="00B61A50"/>
    <w:rsid w:val="00B61F29"/>
    <w:rsid w:val="00B620EA"/>
    <w:rsid w:val="00B62C13"/>
    <w:rsid w:val="00B63297"/>
    <w:rsid w:val="00B6351B"/>
    <w:rsid w:val="00B637B1"/>
    <w:rsid w:val="00B638B8"/>
    <w:rsid w:val="00B639AB"/>
    <w:rsid w:val="00B63A17"/>
    <w:rsid w:val="00B6422A"/>
    <w:rsid w:val="00B643D4"/>
    <w:rsid w:val="00B6685E"/>
    <w:rsid w:val="00B66DB6"/>
    <w:rsid w:val="00B67E6D"/>
    <w:rsid w:val="00B67EF7"/>
    <w:rsid w:val="00B700FD"/>
    <w:rsid w:val="00B70B36"/>
    <w:rsid w:val="00B7195C"/>
    <w:rsid w:val="00B721B5"/>
    <w:rsid w:val="00B72780"/>
    <w:rsid w:val="00B7286E"/>
    <w:rsid w:val="00B7363A"/>
    <w:rsid w:val="00B73D74"/>
    <w:rsid w:val="00B747B0"/>
    <w:rsid w:val="00B74EAE"/>
    <w:rsid w:val="00B752ED"/>
    <w:rsid w:val="00B75514"/>
    <w:rsid w:val="00B75B43"/>
    <w:rsid w:val="00B75D21"/>
    <w:rsid w:val="00B7661C"/>
    <w:rsid w:val="00B7679E"/>
    <w:rsid w:val="00B76CBB"/>
    <w:rsid w:val="00B77144"/>
    <w:rsid w:val="00B80A8A"/>
    <w:rsid w:val="00B80DD6"/>
    <w:rsid w:val="00B8205A"/>
    <w:rsid w:val="00B8242C"/>
    <w:rsid w:val="00B82DFD"/>
    <w:rsid w:val="00B8323C"/>
    <w:rsid w:val="00B84160"/>
    <w:rsid w:val="00B8482D"/>
    <w:rsid w:val="00B8608D"/>
    <w:rsid w:val="00B86C5A"/>
    <w:rsid w:val="00B870CD"/>
    <w:rsid w:val="00B875B7"/>
    <w:rsid w:val="00B87AD6"/>
    <w:rsid w:val="00B87F7B"/>
    <w:rsid w:val="00B902A8"/>
    <w:rsid w:val="00B91144"/>
    <w:rsid w:val="00B91788"/>
    <w:rsid w:val="00B91E9A"/>
    <w:rsid w:val="00B91EA8"/>
    <w:rsid w:val="00B92366"/>
    <w:rsid w:val="00B924C6"/>
    <w:rsid w:val="00B925E8"/>
    <w:rsid w:val="00B9288E"/>
    <w:rsid w:val="00B93BB3"/>
    <w:rsid w:val="00B93EAB"/>
    <w:rsid w:val="00B9402D"/>
    <w:rsid w:val="00B94D65"/>
    <w:rsid w:val="00B94E1F"/>
    <w:rsid w:val="00B955D9"/>
    <w:rsid w:val="00B9624F"/>
    <w:rsid w:val="00B96F19"/>
    <w:rsid w:val="00B97A83"/>
    <w:rsid w:val="00BA0005"/>
    <w:rsid w:val="00BA0C96"/>
    <w:rsid w:val="00BA125C"/>
    <w:rsid w:val="00BA1927"/>
    <w:rsid w:val="00BA1B98"/>
    <w:rsid w:val="00BA26E2"/>
    <w:rsid w:val="00BA2B86"/>
    <w:rsid w:val="00BA2FDA"/>
    <w:rsid w:val="00BA394E"/>
    <w:rsid w:val="00BA3953"/>
    <w:rsid w:val="00BA42D4"/>
    <w:rsid w:val="00BA480A"/>
    <w:rsid w:val="00BA5402"/>
    <w:rsid w:val="00BA54C7"/>
    <w:rsid w:val="00BA7161"/>
    <w:rsid w:val="00BA788C"/>
    <w:rsid w:val="00BA7D1E"/>
    <w:rsid w:val="00BB150C"/>
    <w:rsid w:val="00BB2435"/>
    <w:rsid w:val="00BB2505"/>
    <w:rsid w:val="00BB2852"/>
    <w:rsid w:val="00BB29DF"/>
    <w:rsid w:val="00BB2B95"/>
    <w:rsid w:val="00BB3BF5"/>
    <w:rsid w:val="00BB5469"/>
    <w:rsid w:val="00BB5772"/>
    <w:rsid w:val="00BB6326"/>
    <w:rsid w:val="00BB6724"/>
    <w:rsid w:val="00BB714C"/>
    <w:rsid w:val="00BC1333"/>
    <w:rsid w:val="00BC1440"/>
    <w:rsid w:val="00BC1C25"/>
    <w:rsid w:val="00BC2102"/>
    <w:rsid w:val="00BC25E6"/>
    <w:rsid w:val="00BC28C5"/>
    <w:rsid w:val="00BC2A87"/>
    <w:rsid w:val="00BC3582"/>
    <w:rsid w:val="00BC52B5"/>
    <w:rsid w:val="00BC5DA0"/>
    <w:rsid w:val="00BC612B"/>
    <w:rsid w:val="00BC6168"/>
    <w:rsid w:val="00BC6654"/>
    <w:rsid w:val="00BC68D9"/>
    <w:rsid w:val="00BC6C79"/>
    <w:rsid w:val="00BC6E02"/>
    <w:rsid w:val="00BD038C"/>
    <w:rsid w:val="00BD054B"/>
    <w:rsid w:val="00BD0560"/>
    <w:rsid w:val="00BD064F"/>
    <w:rsid w:val="00BD0D84"/>
    <w:rsid w:val="00BD1F75"/>
    <w:rsid w:val="00BD27DA"/>
    <w:rsid w:val="00BD2944"/>
    <w:rsid w:val="00BD33BE"/>
    <w:rsid w:val="00BD3FBB"/>
    <w:rsid w:val="00BD427A"/>
    <w:rsid w:val="00BD69D8"/>
    <w:rsid w:val="00BD6BE8"/>
    <w:rsid w:val="00BD7B9D"/>
    <w:rsid w:val="00BD7D1B"/>
    <w:rsid w:val="00BD7D84"/>
    <w:rsid w:val="00BD7ED5"/>
    <w:rsid w:val="00BE0EC0"/>
    <w:rsid w:val="00BE1BA8"/>
    <w:rsid w:val="00BE1E39"/>
    <w:rsid w:val="00BE1F33"/>
    <w:rsid w:val="00BE249B"/>
    <w:rsid w:val="00BE300C"/>
    <w:rsid w:val="00BE4C1B"/>
    <w:rsid w:val="00BE4E7C"/>
    <w:rsid w:val="00BE55AB"/>
    <w:rsid w:val="00BE5E16"/>
    <w:rsid w:val="00BE641C"/>
    <w:rsid w:val="00BE67E8"/>
    <w:rsid w:val="00BE6801"/>
    <w:rsid w:val="00BE6F65"/>
    <w:rsid w:val="00BE7216"/>
    <w:rsid w:val="00BE7B05"/>
    <w:rsid w:val="00BF1828"/>
    <w:rsid w:val="00BF26B7"/>
    <w:rsid w:val="00BF28E8"/>
    <w:rsid w:val="00BF3FB4"/>
    <w:rsid w:val="00BF4DF2"/>
    <w:rsid w:val="00BF5E92"/>
    <w:rsid w:val="00BF64C5"/>
    <w:rsid w:val="00BF64ED"/>
    <w:rsid w:val="00BF7340"/>
    <w:rsid w:val="00C015AB"/>
    <w:rsid w:val="00C0179F"/>
    <w:rsid w:val="00C01D8B"/>
    <w:rsid w:val="00C02B21"/>
    <w:rsid w:val="00C02EA8"/>
    <w:rsid w:val="00C0352B"/>
    <w:rsid w:val="00C04536"/>
    <w:rsid w:val="00C050BC"/>
    <w:rsid w:val="00C0590C"/>
    <w:rsid w:val="00C05F2D"/>
    <w:rsid w:val="00C06859"/>
    <w:rsid w:val="00C0699A"/>
    <w:rsid w:val="00C06ABF"/>
    <w:rsid w:val="00C06DC4"/>
    <w:rsid w:val="00C070F4"/>
    <w:rsid w:val="00C0749F"/>
    <w:rsid w:val="00C07B82"/>
    <w:rsid w:val="00C07E44"/>
    <w:rsid w:val="00C100E4"/>
    <w:rsid w:val="00C10116"/>
    <w:rsid w:val="00C10471"/>
    <w:rsid w:val="00C11AC2"/>
    <w:rsid w:val="00C11C6D"/>
    <w:rsid w:val="00C11D17"/>
    <w:rsid w:val="00C1205D"/>
    <w:rsid w:val="00C12A34"/>
    <w:rsid w:val="00C12D0D"/>
    <w:rsid w:val="00C138DB"/>
    <w:rsid w:val="00C1397B"/>
    <w:rsid w:val="00C149EC"/>
    <w:rsid w:val="00C15429"/>
    <w:rsid w:val="00C16988"/>
    <w:rsid w:val="00C17C12"/>
    <w:rsid w:val="00C201FD"/>
    <w:rsid w:val="00C20326"/>
    <w:rsid w:val="00C208B5"/>
    <w:rsid w:val="00C20B7E"/>
    <w:rsid w:val="00C20C0F"/>
    <w:rsid w:val="00C20FDA"/>
    <w:rsid w:val="00C21041"/>
    <w:rsid w:val="00C214A7"/>
    <w:rsid w:val="00C214C4"/>
    <w:rsid w:val="00C222EE"/>
    <w:rsid w:val="00C2250A"/>
    <w:rsid w:val="00C22750"/>
    <w:rsid w:val="00C22977"/>
    <w:rsid w:val="00C22A5B"/>
    <w:rsid w:val="00C23A77"/>
    <w:rsid w:val="00C23B1E"/>
    <w:rsid w:val="00C23C14"/>
    <w:rsid w:val="00C24026"/>
    <w:rsid w:val="00C24672"/>
    <w:rsid w:val="00C246AF"/>
    <w:rsid w:val="00C24E7C"/>
    <w:rsid w:val="00C25208"/>
    <w:rsid w:val="00C2665D"/>
    <w:rsid w:val="00C26B7A"/>
    <w:rsid w:val="00C27E62"/>
    <w:rsid w:val="00C27F46"/>
    <w:rsid w:val="00C320D8"/>
    <w:rsid w:val="00C32CFB"/>
    <w:rsid w:val="00C333A8"/>
    <w:rsid w:val="00C33526"/>
    <w:rsid w:val="00C33664"/>
    <w:rsid w:val="00C33A3B"/>
    <w:rsid w:val="00C34A1C"/>
    <w:rsid w:val="00C34D88"/>
    <w:rsid w:val="00C36A26"/>
    <w:rsid w:val="00C3722D"/>
    <w:rsid w:val="00C40886"/>
    <w:rsid w:val="00C40C49"/>
    <w:rsid w:val="00C429AA"/>
    <w:rsid w:val="00C42C1E"/>
    <w:rsid w:val="00C42FC2"/>
    <w:rsid w:val="00C43644"/>
    <w:rsid w:val="00C43C90"/>
    <w:rsid w:val="00C43E5C"/>
    <w:rsid w:val="00C44A8A"/>
    <w:rsid w:val="00C450A1"/>
    <w:rsid w:val="00C45A7C"/>
    <w:rsid w:val="00C46133"/>
    <w:rsid w:val="00C46556"/>
    <w:rsid w:val="00C507BE"/>
    <w:rsid w:val="00C5087C"/>
    <w:rsid w:val="00C50DD6"/>
    <w:rsid w:val="00C51202"/>
    <w:rsid w:val="00C5138D"/>
    <w:rsid w:val="00C51DAB"/>
    <w:rsid w:val="00C52C88"/>
    <w:rsid w:val="00C53C27"/>
    <w:rsid w:val="00C541F6"/>
    <w:rsid w:val="00C54520"/>
    <w:rsid w:val="00C54B10"/>
    <w:rsid w:val="00C54D73"/>
    <w:rsid w:val="00C5509D"/>
    <w:rsid w:val="00C564D0"/>
    <w:rsid w:val="00C570C5"/>
    <w:rsid w:val="00C57349"/>
    <w:rsid w:val="00C5750A"/>
    <w:rsid w:val="00C57A75"/>
    <w:rsid w:val="00C57AED"/>
    <w:rsid w:val="00C57E31"/>
    <w:rsid w:val="00C60178"/>
    <w:rsid w:val="00C60184"/>
    <w:rsid w:val="00C607D4"/>
    <w:rsid w:val="00C62880"/>
    <w:rsid w:val="00C62F26"/>
    <w:rsid w:val="00C63575"/>
    <w:rsid w:val="00C639D2"/>
    <w:rsid w:val="00C63C88"/>
    <w:rsid w:val="00C63E84"/>
    <w:rsid w:val="00C642FB"/>
    <w:rsid w:val="00C647FA"/>
    <w:rsid w:val="00C65316"/>
    <w:rsid w:val="00C65E8B"/>
    <w:rsid w:val="00C6653C"/>
    <w:rsid w:val="00C66839"/>
    <w:rsid w:val="00C668CA"/>
    <w:rsid w:val="00C66DC3"/>
    <w:rsid w:val="00C675D6"/>
    <w:rsid w:val="00C67EC0"/>
    <w:rsid w:val="00C704EB"/>
    <w:rsid w:val="00C708D3"/>
    <w:rsid w:val="00C70C7B"/>
    <w:rsid w:val="00C70CA9"/>
    <w:rsid w:val="00C70E67"/>
    <w:rsid w:val="00C70ED1"/>
    <w:rsid w:val="00C7167C"/>
    <w:rsid w:val="00C7198F"/>
    <w:rsid w:val="00C72834"/>
    <w:rsid w:val="00C72AB5"/>
    <w:rsid w:val="00C72BA1"/>
    <w:rsid w:val="00C72CCC"/>
    <w:rsid w:val="00C730D8"/>
    <w:rsid w:val="00C731A9"/>
    <w:rsid w:val="00C73220"/>
    <w:rsid w:val="00C7325C"/>
    <w:rsid w:val="00C73404"/>
    <w:rsid w:val="00C737B3"/>
    <w:rsid w:val="00C73853"/>
    <w:rsid w:val="00C74AF4"/>
    <w:rsid w:val="00C7508D"/>
    <w:rsid w:val="00C750E6"/>
    <w:rsid w:val="00C7522A"/>
    <w:rsid w:val="00C75535"/>
    <w:rsid w:val="00C757C7"/>
    <w:rsid w:val="00C76202"/>
    <w:rsid w:val="00C76AED"/>
    <w:rsid w:val="00C76BAE"/>
    <w:rsid w:val="00C7781F"/>
    <w:rsid w:val="00C77E61"/>
    <w:rsid w:val="00C813C8"/>
    <w:rsid w:val="00C81954"/>
    <w:rsid w:val="00C82062"/>
    <w:rsid w:val="00C82198"/>
    <w:rsid w:val="00C83278"/>
    <w:rsid w:val="00C83D74"/>
    <w:rsid w:val="00C842CE"/>
    <w:rsid w:val="00C848F8"/>
    <w:rsid w:val="00C85908"/>
    <w:rsid w:val="00C85ACE"/>
    <w:rsid w:val="00C85F72"/>
    <w:rsid w:val="00C87726"/>
    <w:rsid w:val="00C8780D"/>
    <w:rsid w:val="00C87E1E"/>
    <w:rsid w:val="00C9009E"/>
    <w:rsid w:val="00C90C26"/>
    <w:rsid w:val="00C90F55"/>
    <w:rsid w:val="00C910C9"/>
    <w:rsid w:val="00C913A2"/>
    <w:rsid w:val="00C916AA"/>
    <w:rsid w:val="00C91A46"/>
    <w:rsid w:val="00C91C59"/>
    <w:rsid w:val="00C92204"/>
    <w:rsid w:val="00C92298"/>
    <w:rsid w:val="00C9234A"/>
    <w:rsid w:val="00C939F6"/>
    <w:rsid w:val="00C945C1"/>
    <w:rsid w:val="00C946DA"/>
    <w:rsid w:val="00C94C17"/>
    <w:rsid w:val="00C95434"/>
    <w:rsid w:val="00C95AC0"/>
    <w:rsid w:val="00C96464"/>
    <w:rsid w:val="00C97D3C"/>
    <w:rsid w:val="00CA0847"/>
    <w:rsid w:val="00CA1E78"/>
    <w:rsid w:val="00CA22C5"/>
    <w:rsid w:val="00CA3A88"/>
    <w:rsid w:val="00CA3CB0"/>
    <w:rsid w:val="00CA5427"/>
    <w:rsid w:val="00CA56DF"/>
    <w:rsid w:val="00CA5ECF"/>
    <w:rsid w:val="00CA617F"/>
    <w:rsid w:val="00CA6898"/>
    <w:rsid w:val="00CA6A01"/>
    <w:rsid w:val="00CA702F"/>
    <w:rsid w:val="00CA7BE3"/>
    <w:rsid w:val="00CA7C05"/>
    <w:rsid w:val="00CB0EEA"/>
    <w:rsid w:val="00CB1723"/>
    <w:rsid w:val="00CB2686"/>
    <w:rsid w:val="00CB2D14"/>
    <w:rsid w:val="00CB2F44"/>
    <w:rsid w:val="00CB3D87"/>
    <w:rsid w:val="00CB41B9"/>
    <w:rsid w:val="00CB4355"/>
    <w:rsid w:val="00CB4417"/>
    <w:rsid w:val="00CB4D85"/>
    <w:rsid w:val="00CB5A20"/>
    <w:rsid w:val="00CB5CB5"/>
    <w:rsid w:val="00CB66AA"/>
    <w:rsid w:val="00CB67EB"/>
    <w:rsid w:val="00CB6E7D"/>
    <w:rsid w:val="00CB77A7"/>
    <w:rsid w:val="00CC048D"/>
    <w:rsid w:val="00CC065F"/>
    <w:rsid w:val="00CC150D"/>
    <w:rsid w:val="00CC15C6"/>
    <w:rsid w:val="00CC25E8"/>
    <w:rsid w:val="00CC27EC"/>
    <w:rsid w:val="00CC28B8"/>
    <w:rsid w:val="00CC428A"/>
    <w:rsid w:val="00CC42FF"/>
    <w:rsid w:val="00CC4424"/>
    <w:rsid w:val="00CC582F"/>
    <w:rsid w:val="00CC5CC7"/>
    <w:rsid w:val="00CC6118"/>
    <w:rsid w:val="00CC66FD"/>
    <w:rsid w:val="00CC6A4F"/>
    <w:rsid w:val="00CD0820"/>
    <w:rsid w:val="00CD18B5"/>
    <w:rsid w:val="00CD1A29"/>
    <w:rsid w:val="00CD2B6E"/>
    <w:rsid w:val="00CD2CE2"/>
    <w:rsid w:val="00CD3060"/>
    <w:rsid w:val="00CD3092"/>
    <w:rsid w:val="00CD33E2"/>
    <w:rsid w:val="00CD3781"/>
    <w:rsid w:val="00CD386E"/>
    <w:rsid w:val="00CD3CF1"/>
    <w:rsid w:val="00CD465D"/>
    <w:rsid w:val="00CD48E5"/>
    <w:rsid w:val="00CD48E6"/>
    <w:rsid w:val="00CD4C56"/>
    <w:rsid w:val="00CD51C6"/>
    <w:rsid w:val="00CD52D0"/>
    <w:rsid w:val="00CD5DE1"/>
    <w:rsid w:val="00CD62B5"/>
    <w:rsid w:val="00CD6708"/>
    <w:rsid w:val="00CD6DAC"/>
    <w:rsid w:val="00CD7DE6"/>
    <w:rsid w:val="00CD7F44"/>
    <w:rsid w:val="00CE0F00"/>
    <w:rsid w:val="00CE1274"/>
    <w:rsid w:val="00CE2077"/>
    <w:rsid w:val="00CE2CCE"/>
    <w:rsid w:val="00CE3ACC"/>
    <w:rsid w:val="00CE454D"/>
    <w:rsid w:val="00CE4664"/>
    <w:rsid w:val="00CE500F"/>
    <w:rsid w:val="00CE51BC"/>
    <w:rsid w:val="00CE564B"/>
    <w:rsid w:val="00CE5C3A"/>
    <w:rsid w:val="00CE5C6A"/>
    <w:rsid w:val="00CE6562"/>
    <w:rsid w:val="00CE658A"/>
    <w:rsid w:val="00CE6E95"/>
    <w:rsid w:val="00CF025F"/>
    <w:rsid w:val="00CF0846"/>
    <w:rsid w:val="00CF0906"/>
    <w:rsid w:val="00CF0F28"/>
    <w:rsid w:val="00CF15B1"/>
    <w:rsid w:val="00CF178B"/>
    <w:rsid w:val="00CF1BF7"/>
    <w:rsid w:val="00CF23FF"/>
    <w:rsid w:val="00CF2610"/>
    <w:rsid w:val="00CF2889"/>
    <w:rsid w:val="00CF2B70"/>
    <w:rsid w:val="00CF302F"/>
    <w:rsid w:val="00CF3191"/>
    <w:rsid w:val="00CF3465"/>
    <w:rsid w:val="00CF3B89"/>
    <w:rsid w:val="00CF40E6"/>
    <w:rsid w:val="00CF45BB"/>
    <w:rsid w:val="00CF5C87"/>
    <w:rsid w:val="00CF606F"/>
    <w:rsid w:val="00CF68E5"/>
    <w:rsid w:val="00CF6A36"/>
    <w:rsid w:val="00CF6F9D"/>
    <w:rsid w:val="00CF7356"/>
    <w:rsid w:val="00CF74B5"/>
    <w:rsid w:val="00CF7549"/>
    <w:rsid w:val="00D00734"/>
    <w:rsid w:val="00D01435"/>
    <w:rsid w:val="00D01717"/>
    <w:rsid w:val="00D02891"/>
    <w:rsid w:val="00D0289D"/>
    <w:rsid w:val="00D02933"/>
    <w:rsid w:val="00D031E8"/>
    <w:rsid w:val="00D038CC"/>
    <w:rsid w:val="00D04813"/>
    <w:rsid w:val="00D04C77"/>
    <w:rsid w:val="00D050DB"/>
    <w:rsid w:val="00D06668"/>
    <w:rsid w:val="00D06D91"/>
    <w:rsid w:val="00D07D68"/>
    <w:rsid w:val="00D07F51"/>
    <w:rsid w:val="00D107AE"/>
    <w:rsid w:val="00D11803"/>
    <w:rsid w:val="00D121EA"/>
    <w:rsid w:val="00D122A0"/>
    <w:rsid w:val="00D13E0A"/>
    <w:rsid w:val="00D141E8"/>
    <w:rsid w:val="00D15654"/>
    <w:rsid w:val="00D15B26"/>
    <w:rsid w:val="00D15C82"/>
    <w:rsid w:val="00D165A0"/>
    <w:rsid w:val="00D16849"/>
    <w:rsid w:val="00D16C63"/>
    <w:rsid w:val="00D16FE8"/>
    <w:rsid w:val="00D203BC"/>
    <w:rsid w:val="00D20B06"/>
    <w:rsid w:val="00D21145"/>
    <w:rsid w:val="00D217D1"/>
    <w:rsid w:val="00D21A35"/>
    <w:rsid w:val="00D227E4"/>
    <w:rsid w:val="00D24E05"/>
    <w:rsid w:val="00D24FB2"/>
    <w:rsid w:val="00D25C7D"/>
    <w:rsid w:val="00D269A8"/>
    <w:rsid w:val="00D26AB2"/>
    <w:rsid w:val="00D26B82"/>
    <w:rsid w:val="00D27EA3"/>
    <w:rsid w:val="00D30A06"/>
    <w:rsid w:val="00D3221C"/>
    <w:rsid w:val="00D324A9"/>
    <w:rsid w:val="00D352D1"/>
    <w:rsid w:val="00D3539F"/>
    <w:rsid w:val="00D35409"/>
    <w:rsid w:val="00D35902"/>
    <w:rsid w:val="00D369C4"/>
    <w:rsid w:val="00D3726B"/>
    <w:rsid w:val="00D37F14"/>
    <w:rsid w:val="00D402B5"/>
    <w:rsid w:val="00D403EF"/>
    <w:rsid w:val="00D41955"/>
    <w:rsid w:val="00D41AC5"/>
    <w:rsid w:val="00D41C32"/>
    <w:rsid w:val="00D41D24"/>
    <w:rsid w:val="00D41DBC"/>
    <w:rsid w:val="00D42890"/>
    <w:rsid w:val="00D42998"/>
    <w:rsid w:val="00D42E58"/>
    <w:rsid w:val="00D432E4"/>
    <w:rsid w:val="00D44B6E"/>
    <w:rsid w:val="00D450B4"/>
    <w:rsid w:val="00D46249"/>
    <w:rsid w:val="00D46FC6"/>
    <w:rsid w:val="00D5278C"/>
    <w:rsid w:val="00D52992"/>
    <w:rsid w:val="00D52AD3"/>
    <w:rsid w:val="00D53784"/>
    <w:rsid w:val="00D54894"/>
    <w:rsid w:val="00D54C2A"/>
    <w:rsid w:val="00D54DB8"/>
    <w:rsid w:val="00D552A3"/>
    <w:rsid w:val="00D55E97"/>
    <w:rsid w:val="00D5699B"/>
    <w:rsid w:val="00D56D00"/>
    <w:rsid w:val="00D56DF4"/>
    <w:rsid w:val="00D57E75"/>
    <w:rsid w:val="00D603A9"/>
    <w:rsid w:val="00D6043D"/>
    <w:rsid w:val="00D60BBC"/>
    <w:rsid w:val="00D60D8D"/>
    <w:rsid w:val="00D60F86"/>
    <w:rsid w:val="00D61698"/>
    <w:rsid w:val="00D616F6"/>
    <w:rsid w:val="00D618F7"/>
    <w:rsid w:val="00D62569"/>
    <w:rsid w:val="00D634C3"/>
    <w:rsid w:val="00D63A55"/>
    <w:rsid w:val="00D64BA0"/>
    <w:rsid w:val="00D64E47"/>
    <w:rsid w:val="00D663A9"/>
    <w:rsid w:val="00D668CF"/>
    <w:rsid w:val="00D6694A"/>
    <w:rsid w:val="00D66DF2"/>
    <w:rsid w:val="00D6711A"/>
    <w:rsid w:val="00D71DA2"/>
    <w:rsid w:val="00D72043"/>
    <w:rsid w:val="00D72CED"/>
    <w:rsid w:val="00D72D52"/>
    <w:rsid w:val="00D73931"/>
    <w:rsid w:val="00D7396A"/>
    <w:rsid w:val="00D74060"/>
    <w:rsid w:val="00D7410F"/>
    <w:rsid w:val="00D74D58"/>
    <w:rsid w:val="00D74D81"/>
    <w:rsid w:val="00D74F1E"/>
    <w:rsid w:val="00D750C9"/>
    <w:rsid w:val="00D75E57"/>
    <w:rsid w:val="00D764AA"/>
    <w:rsid w:val="00D76D14"/>
    <w:rsid w:val="00D772F3"/>
    <w:rsid w:val="00D775C5"/>
    <w:rsid w:val="00D776EC"/>
    <w:rsid w:val="00D7784F"/>
    <w:rsid w:val="00D77B4F"/>
    <w:rsid w:val="00D77D84"/>
    <w:rsid w:val="00D77F4A"/>
    <w:rsid w:val="00D802A2"/>
    <w:rsid w:val="00D80BAF"/>
    <w:rsid w:val="00D814AD"/>
    <w:rsid w:val="00D81BA2"/>
    <w:rsid w:val="00D8266B"/>
    <w:rsid w:val="00D82958"/>
    <w:rsid w:val="00D8299B"/>
    <w:rsid w:val="00D833A1"/>
    <w:rsid w:val="00D83767"/>
    <w:rsid w:val="00D843D1"/>
    <w:rsid w:val="00D858C7"/>
    <w:rsid w:val="00D85DCB"/>
    <w:rsid w:val="00D869AE"/>
    <w:rsid w:val="00D86F9F"/>
    <w:rsid w:val="00D87845"/>
    <w:rsid w:val="00D878B8"/>
    <w:rsid w:val="00D87F72"/>
    <w:rsid w:val="00D9022B"/>
    <w:rsid w:val="00D90CAB"/>
    <w:rsid w:val="00D92485"/>
    <w:rsid w:val="00D926A9"/>
    <w:rsid w:val="00D92D05"/>
    <w:rsid w:val="00D93079"/>
    <w:rsid w:val="00D9356A"/>
    <w:rsid w:val="00D939FF"/>
    <w:rsid w:val="00D93CE2"/>
    <w:rsid w:val="00D9414F"/>
    <w:rsid w:val="00D951A2"/>
    <w:rsid w:val="00D953AB"/>
    <w:rsid w:val="00D95D24"/>
    <w:rsid w:val="00D97C26"/>
    <w:rsid w:val="00DA0985"/>
    <w:rsid w:val="00DA1714"/>
    <w:rsid w:val="00DA2537"/>
    <w:rsid w:val="00DA423F"/>
    <w:rsid w:val="00DA4466"/>
    <w:rsid w:val="00DA5AF1"/>
    <w:rsid w:val="00DA5BB5"/>
    <w:rsid w:val="00DA5DE8"/>
    <w:rsid w:val="00DA67AF"/>
    <w:rsid w:val="00DA71CD"/>
    <w:rsid w:val="00DA7B50"/>
    <w:rsid w:val="00DA7C36"/>
    <w:rsid w:val="00DB283D"/>
    <w:rsid w:val="00DB344E"/>
    <w:rsid w:val="00DB3721"/>
    <w:rsid w:val="00DB3DAD"/>
    <w:rsid w:val="00DB4025"/>
    <w:rsid w:val="00DB5212"/>
    <w:rsid w:val="00DB544D"/>
    <w:rsid w:val="00DB6610"/>
    <w:rsid w:val="00DB6902"/>
    <w:rsid w:val="00DB6F40"/>
    <w:rsid w:val="00DB784C"/>
    <w:rsid w:val="00DC0539"/>
    <w:rsid w:val="00DC124D"/>
    <w:rsid w:val="00DC133F"/>
    <w:rsid w:val="00DC17C4"/>
    <w:rsid w:val="00DC1833"/>
    <w:rsid w:val="00DC19BE"/>
    <w:rsid w:val="00DC2B45"/>
    <w:rsid w:val="00DC2BB2"/>
    <w:rsid w:val="00DC3141"/>
    <w:rsid w:val="00DC33D2"/>
    <w:rsid w:val="00DC361B"/>
    <w:rsid w:val="00DC3805"/>
    <w:rsid w:val="00DC3E1A"/>
    <w:rsid w:val="00DC48BE"/>
    <w:rsid w:val="00DC5627"/>
    <w:rsid w:val="00DC6AB6"/>
    <w:rsid w:val="00DC6B9F"/>
    <w:rsid w:val="00DC7026"/>
    <w:rsid w:val="00DC7275"/>
    <w:rsid w:val="00DC74AD"/>
    <w:rsid w:val="00DC795A"/>
    <w:rsid w:val="00DC7DFE"/>
    <w:rsid w:val="00DD04EC"/>
    <w:rsid w:val="00DD0541"/>
    <w:rsid w:val="00DD0A22"/>
    <w:rsid w:val="00DD140A"/>
    <w:rsid w:val="00DD18DE"/>
    <w:rsid w:val="00DD19C0"/>
    <w:rsid w:val="00DD1A17"/>
    <w:rsid w:val="00DD1CB6"/>
    <w:rsid w:val="00DD2646"/>
    <w:rsid w:val="00DD3B3C"/>
    <w:rsid w:val="00DD403F"/>
    <w:rsid w:val="00DD4F24"/>
    <w:rsid w:val="00DD4FF3"/>
    <w:rsid w:val="00DD5CE3"/>
    <w:rsid w:val="00DD5FE7"/>
    <w:rsid w:val="00DD6293"/>
    <w:rsid w:val="00DD6C43"/>
    <w:rsid w:val="00DD6EB1"/>
    <w:rsid w:val="00DD7237"/>
    <w:rsid w:val="00DD744C"/>
    <w:rsid w:val="00DD779D"/>
    <w:rsid w:val="00DD7F9C"/>
    <w:rsid w:val="00DE0268"/>
    <w:rsid w:val="00DE0A46"/>
    <w:rsid w:val="00DE1BC8"/>
    <w:rsid w:val="00DE2A3B"/>
    <w:rsid w:val="00DE4AFF"/>
    <w:rsid w:val="00DE4B56"/>
    <w:rsid w:val="00DE73BB"/>
    <w:rsid w:val="00DE75CF"/>
    <w:rsid w:val="00DE765C"/>
    <w:rsid w:val="00DE7DA8"/>
    <w:rsid w:val="00DF01BC"/>
    <w:rsid w:val="00DF1417"/>
    <w:rsid w:val="00DF17BA"/>
    <w:rsid w:val="00DF2487"/>
    <w:rsid w:val="00DF29BE"/>
    <w:rsid w:val="00DF2CA2"/>
    <w:rsid w:val="00DF341C"/>
    <w:rsid w:val="00DF3FAF"/>
    <w:rsid w:val="00DF449E"/>
    <w:rsid w:val="00DF4880"/>
    <w:rsid w:val="00DF4A37"/>
    <w:rsid w:val="00DF5C95"/>
    <w:rsid w:val="00DF5EA2"/>
    <w:rsid w:val="00DF6BC7"/>
    <w:rsid w:val="00DF742C"/>
    <w:rsid w:val="00DF7F04"/>
    <w:rsid w:val="00E0047F"/>
    <w:rsid w:val="00E009D2"/>
    <w:rsid w:val="00E00B83"/>
    <w:rsid w:val="00E00D7C"/>
    <w:rsid w:val="00E01287"/>
    <w:rsid w:val="00E016F5"/>
    <w:rsid w:val="00E02715"/>
    <w:rsid w:val="00E028CF"/>
    <w:rsid w:val="00E028FA"/>
    <w:rsid w:val="00E02B56"/>
    <w:rsid w:val="00E02FE8"/>
    <w:rsid w:val="00E03638"/>
    <w:rsid w:val="00E04188"/>
    <w:rsid w:val="00E0467C"/>
    <w:rsid w:val="00E04A9D"/>
    <w:rsid w:val="00E04EA7"/>
    <w:rsid w:val="00E04F5A"/>
    <w:rsid w:val="00E0668D"/>
    <w:rsid w:val="00E068D0"/>
    <w:rsid w:val="00E06CC9"/>
    <w:rsid w:val="00E07B04"/>
    <w:rsid w:val="00E11250"/>
    <w:rsid w:val="00E11A0E"/>
    <w:rsid w:val="00E11C44"/>
    <w:rsid w:val="00E11C4D"/>
    <w:rsid w:val="00E12027"/>
    <w:rsid w:val="00E12614"/>
    <w:rsid w:val="00E1295D"/>
    <w:rsid w:val="00E135F4"/>
    <w:rsid w:val="00E139C1"/>
    <w:rsid w:val="00E14F9E"/>
    <w:rsid w:val="00E150B5"/>
    <w:rsid w:val="00E1556A"/>
    <w:rsid w:val="00E15682"/>
    <w:rsid w:val="00E15FEB"/>
    <w:rsid w:val="00E162F1"/>
    <w:rsid w:val="00E1685F"/>
    <w:rsid w:val="00E16D5A"/>
    <w:rsid w:val="00E1707E"/>
    <w:rsid w:val="00E17192"/>
    <w:rsid w:val="00E171A0"/>
    <w:rsid w:val="00E17624"/>
    <w:rsid w:val="00E2089F"/>
    <w:rsid w:val="00E21A53"/>
    <w:rsid w:val="00E21AE9"/>
    <w:rsid w:val="00E21C63"/>
    <w:rsid w:val="00E248F4"/>
    <w:rsid w:val="00E2528E"/>
    <w:rsid w:val="00E25539"/>
    <w:rsid w:val="00E256CA"/>
    <w:rsid w:val="00E2586F"/>
    <w:rsid w:val="00E2601B"/>
    <w:rsid w:val="00E264D4"/>
    <w:rsid w:val="00E27016"/>
    <w:rsid w:val="00E27413"/>
    <w:rsid w:val="00E2766E"/>
    <w:rsid w:val="00E27938"/>
    <w:rsid w:val="00E30171"/>
    <w:rsid w:val="00E306A1"/>
    <w:rsid w:val="00E307E4"/>
    <w:rsid w:val="00E30880"/>
    <w:rsid w:val="00E30A29"/>
    <w:rsid w:val="00E30E07"/>
    <w:rsid w:val="00E319EB"/>
    <w:rsid w:val="00E31CA3"/>
    <w:rsid w:val="00E31EE8"/>
    <w:rsid w:val="00E32036"/>
    <w:rsid w:val="00E32F2B"/>
    <w:rsid w:val="00E3305C"/>
    <w:rsid w:val="00E330F7"/>
    <w:rsid w:val="00E332A9"/>
    <w:rsid w:val="00E339A5"/>
    <w:rsid w:val="00E33C85"/>
    <w:rsid w:val="00E33EE1"/>
    <w:rsid w:val="00E344CD"/>
    <w:rsid w:val="00E34B80"/>
    <w:rsid w:val="00E3564A"/>
    <w:rsid w:val="00E35D99"/>
    <w:rsid w:val="00E36E46"/>
    <w:rsid w:val="00E36E88"/>
    <w:rsid w:val="00E4058E"/>
    <w:rsid w:val="00E40ACB"/>
    <w:rsid w:val="00E40B6E"/>
    <w:rsid w:val="00E412AB"/>
    <w:rsid w:val="00E41D35"/>
    <w:rsid w:val="00E41D50"/>
    <w:rsid w:val="00E42552"/>
    <w:rsid w:val="00E42B38"/>
    <w:rsid w:val="00E43126"/>
    <w:rsid w:val="00E434E7"/>
    <w:rsid w:val="00E44858"/>
    <w:rsid w:val="00E44972"/>
    <w:rsid w:val="00E44B3F"/>
    <w:rsid w:val="00E44F22"/>
    <w:rsid w:val="00E45188"/>
    <w:rsid w:val="00E45C51"/>
    <w:rsid w:val="00E45D64"/>
    <w:rsid w:val="00E468BC"/>
    <w:rsid w:val="00E47C63"/>
    <w:rsid w:val="00E47CD4"/>
    <w:rsid w:val="00E51600"/>
    <w:rsid w:val="00E5196A"/>
    <w:rsid w:val="00E52B1B"/>
    <w:rsid w:val="00E52C37"/>
    <w:rsid w:val="00E52E41"/>
    <w:rsid w:val="00E53885"/>
    <w:rsid w:val="00E54703"/>
    <w:rsid w:val="00E548DF"/>
    <w:rsid w:val="00E54C9F"/>
    <w:rsid w:val="00E5584B"/>
    <w:rsid w:val="00E55C71"/>
    <w:rsid w:val="00E561FE"/>
    <w:rsid w:val="00E5621C"/>
    <w:rsid w:val="00E5664A"/>
    <w:rsid w:val="00E56A63"/>
    <w:rsid w:val="00E57497"/>
    <w:rsid w:val="00E57FCE"/>
    <w:rsid w:val="00E60147"/>
    <w:rsid w:val="00E60CC4"/>
    <w:rsid w:val="00E61767"/>
    <w:rsid w:val="00E6176B"/>
    <w:rsid w:val="00E623B6"/>
    <w:rsid w:val="00E627E0"/>
    <w:rsid w:val="00E63F27"/>
    <w:rsid w:val="00E65D93"/>
    <w:rsid w:val="00E65E45"/>
    <w:rsid w:val="00E66216"/>
    <w:rsid w:val="00E670A5"/>
    <w:rsid w:val="00E67AC7"/>
    <w:rsid w:val="00E70116"/>
    <w:rsid w:val="00E70925"/>
    <w:rsid w:val="00E7196A"/>
    <w:rsid w:val="00E7296F"/>
    <w:rsid w:val="00E73928"/>
    <w:rsid w:val="00E743E8"/>
    <w:rsid w:val="00E745D8"/>
    <w:rsid w:val="00E75550"/>
    <w:rsid w:val="00E75F8E"/>
    <w:rsid w:val="00E75FB6"/>
    <w:rsid w:val="00E76F90"/>
    <w:rsid w:val="00E774E3"/>
    <w:rsid w:val="00E779B0"/>
    <w:rsid w:val="00E80E10"/>
    <w:rsid w:val="00E82BA6"/>
    <w:rsid w:val="00E83689"/>
    <w:rsid w:val="00E846F5"/>
    <w:rsid w:val="00E84C9B"/>
    <w:rsid w:val="00E84CDB"/>
    <w:rsid w:val="00E84CDD"/>
    <w:rsid w:val="00E853F9"/>
    <w:rsid w:val="00E85CF6"/>
    <w:rsid w:val="00E85DA6"/>
    <w:rsid w:val="00E8674B"/>
    <w:rsid w:val="00E86E45"/>
    <w:rsid w:val="00E86FB7"/>
    <w:rsid w:val="00E87B60"/>
    <w:rsid w:val="00E90D31"/>
    <w:rsid w:val="00E911B6"/>
    <w:rsid w:val="00E9122C"/>
    <w:rsid w:val="00E91780"/>
    <w:rsid w:val="00E9359F"/>
    <w:rsid w:val="00E93BF7"/>
    <w:rsid w:val="00E9560C"/>
    <w:rsid w:val="00E960D6"/>
    <w:rsid w:val="00E96294"/>
    <w:rsid w:val="00E97518"/>
    <w:rsid w:val="00EA0155"/>
    <w:rsid w:val="00EA0416"/>
    <w:rsid w:val="00EA0471"/>
    <w:rsid w:val="00EA0E18"/>
    <w:rsid w:val="00EA1BF5"/>
    <w:rsid w:val="00EA23D2"/>
    <w:rsid w:val="00EA2401"/>
    <w:rsid w:val="00EA25DE"/>
    <w:rsid w:val="00EA40E4"/>
    <w:rsid w:val="00EA47AC"/>
    <w:rsid w:val="00EA5EF7"/>
    <w:rsid w:val="00EA5F36"/>
    <w:rsid w:val="00EA6854"/>
    <w:rsid w:val="00EA6E3B"/>
    <w:rsid w:val="00EA72E6"/>
    <w:rsid w:val="00EA7D9A"/>
    <w:rsid w:val="00EA7FAE"/>
    <w:rsid w:val="00EB1BC4"/>
    <w:rsid w:val="00EB1BFB"/>
    <w:rsid w:val="00EB20AE"/>
    <w:rsid w:val="00EB2B9F"/>
    <w:rsid w:val="00EB2C6E"/>
    <w:rsid w:val="00EB2D21"/>
    <w:rsid w:val="00EB3A73"/>
    <w:rsid w:val="00EB3A82"/>
    <w:rsid w:val="00EB3B6B"/>
    <w:rsid w:val="00EB3E6E"/>
    <w:rsid w:val="00EB43A6"/>
    <w:rsid w:val="00EB4720"/>
    <w:rsid w:val="00EB580D"/>
    <w:rsid w:val="00EB6FB9"/>
    <w:rsid w:val="00EB717C"/>
    <w:rsid w:val="00EC0489"/>
    <w:rsid w:val="00EC07FA"/>
    <w:rsid w:val="00EC0E5E"/>
    <w:rsid w:val="00EC1ACA"/>
    <w:rsid w:val="00EC2D06"/>
    <w:rsid w:val="00EC2FF1"/>
    <w:rsid w:val="00EC3AF7"/>
    <w:rsid w:val="00EC3B10"/>
    <w:rsid w:val="00EC3F0C"/>
    <w:rsid w:val="00EC410B"/>
    <w:rsid w:val="00EC523D"/>
    <w:rsid w:val="00EC5630"/>
    <w:rsid w:val="00EC5E01"/>
    <w:rsid w:val="00EC62F3"/>
    <w:rsid w:val="00EC6328"/>
    <w:rsid w:val="00EC635A"/>
    <w:rsid w:val="00EC729F"/>
    <w:rsid w:val="00EC7436"/>
    <w:rsid w:val="00EC7CE9"/>
    <w:rsid w:val="00ED1FE4"/>
    <w:rsid w:val="00ED2073"/>
    <w:rsid w:val="00ED27EC"/>
    <w:rsid w:val="00ED31CE"/>
    <w:rsid w:val="00ED3461"/>
    <w:rsid w:val="00ED444E"/>
    <w:rsid w:val="00ED5126"/>
    <w:rsid w:val="00ED6006"/>
    <w:rsid w:val="00ED60E2"/>
    <w:rsid w:val="00ED62E8"/>
    <w:rsid w:val="00ED65E1"/>
    <w:rsid w:val="00ED6833"/>
    <w:rsid w:val="00ED7D51"/>
    <w:rsid w:val="00ED7F23"/>
    <w:rsid w:val="00EE0E48"/>
    <w:rsid w:val="00EE0F7C"/>
    <w:rsid w:val="00EE1168"/>
    <w:rsid w:val="00EE13BD"/>
    <w:rsid w:val="00EE15AD"/>
    <w:rsid w:val="00EE186C"/>
    <w:rsid w:val="00EE1B12"/>
    <w:rsid w:val="00EE20D3"/>
    <w:rsid w:val="00EE24F5"/>
    <w:rsid w:val="00EE254E"/>
    <w:rsid w:val="00EE299A"/>
    <w:rsid w:val="00EE477F"/>
    <w:rsid w:val="00EE4B73"/>
    <w:rsid w:val="00EE4CC3"/>
    <w:rsid w:val="00EE4DF7"/>
    <w:rsid w:val="00EE5734"/>
    <w:rsid w:val="00EE70E7"/>
    <w:rsid w:val="00EE7E45"/>
    <w:rsid w:val="00EF001E"/>
    <w:rsid w:val="00EF1CC7"/>
    <w:rsid w:val="00EF1D5A"/>
    <w:rsid w:val="00EF2699"/>
    <w:rsid w:val="00EF2B59"/>
    <w:rsid w:val="00EF2CF9"/>
    <w:rsid w:val="00EF31D6"/>
    <w:rsid w:val="00EF3BF4"/>
    <w:rsid w:val="00EF3F71"/>
    <w:rsid w:val="00EF4C7C"/>
    <w:rsid w:val="00EF55D6"/>
    <w:rsid w:val="00EF64F0"/>
    <w:rsid w:val="00EF6686"/>
    <w:rsid w:val="00F004EF"/>
    <w:rsid w:val="00F008F1"/>
    <w:rsid w:val="00F01704"/>
    <w:rsid w:val="00F01AFA"/>
    <w:rsid w:val="00F02124"/>
    <w:rsid w:val="00F0215D"/>
    <w:rsid w:val="00F023FE"/>
    <w:rsid w:val="00F027DF"/>
    <w:rsid w:val="00F028FF"/>
    <w:rsid w:val="00F02D51"/>
    <w:rsid w:val="00F02FB7"/>
    <w:rsid w:val="00F02FF0"/>
    <w:rsid w:val="00F03480"/>
    <w:rsid w:val="00F048F1"/>
    <w:rsid w:val="00F04A02"/>
    <w:rsid w:val="00F04BD1"/>
    <w:rsid w:val="00F056E2"/>
    <w:rsid w:val="00F05CA0"/>
    <w:rsid w:val="00F05F43"/>
    <w:rsid w:val="00F062CB"/>
    <w:rsid w:val="00F073E8"/>
    <w:rsid w:val="00F07AA4"/>
    <w:rsid w:val="00F07E03"/>
    <w:rsid w:val="00F100CD"/>
    <w:rsid w:val="00F1179C"/>
    <w:rsid w:val="00F11982"/>
    <w:rsid w:val="00F11C71"/>
    <w:rsid w:val="00F11CF8"/>
    <w:rsid w:val="00F132D5"/>
    <w:rsid w:val="00F14183"/>
    <w:rsid w:val="00F14C75"/>
    <w:rsid w:val="00F15348"/>
    <w:rsid w:val="00F16EFF"/>
    <w:rsid w:val="00F17624"/>
    <w:rsid w:val="00F177F3"/>
    <w:rsid w:val="00F21C78"/>
    <w:rsid w:val="00F2273D"/>
    <w:rsid w:val="00F22CDB"/>
    <w:rsid w:val="00F24255"/>
    <w:rsid w:val="00F24280"/>
    <w:rsid w:val="00F2513D"/>
    <w:rsid w:val="00F25A4C"/>
    <w:rsid w:val="00F26000"/>
    <w:rsid w:val="00F2772E"/>
    <w:rsid w:val="00F27EAE"/>
    <w:rsid w:val="00F300EE"/>
    <w:rsid w:val="00F302EB"/>
    <w:rsid w:val="00F30354"/>
    <w:rsid w:val="00F3071F"/>
    <w:rsid w:val="00F30EA4"/>
    <w:rsid w:val="00F31092"/>
    <w:rsid w:val="00F31412"/>
    <w:rsid w:val="00F3149B"/>
    <w:rsid w:val="00F31A98"/>
    <w:rsid w:val="00F32379"/>
    <w:rsid w:val="00F32F55"/>
    <w:rsid w:val="00F33078"/>
    <w:rsid w:val="00F34ACB"/>
    <w:rsid w:val="00F3532B"/>
    <w:rsid w:val="00F35C22"/>
    <w:rsid w:val="00F35C4C"/>
    <w:rsid w:val="00F36B5E"/>
    <w:rsid w:val="00F36EE5"/>
    <w:rsid w:val="00F37AD5"/>
    <w:rsid w:val="00F402D8"/>
    <w:rsid w:val="00F405A0"/>
    <w:rsid w:val="00F40D1C"/>
    <w:rsid w:val="00F41C6A"/>
    <w:rsid w:val="00F432EB"/>
    <w:rsid w:val="00F440F2"/>
    <w:rsid w:val="00F44DA3"/>
    <w:rsid w:val="00F44E3E"/>
    <w:rsid w:val="00F45256"/>
    <w:rsid w:val="00F45FC7"/>
    <w:rsid w:val="00F46245"/>
    <w:rsid w:val="00F463E8"/>
    <w:rsid w:val="00F46A63"/>
    <w:rsid w:val="00F501EB"/>
    <w:rsid w:val="00F512AA"/>
    <w:rsid w:val="00F516F6"/>
    <w:rsid w:val="00F518F3"/>
    <w:rsid w:val="00F51D07"/>
    <w:rsid w:val="00F52287"/>
    <w:rsid w:val="00F532A6"/>
    <w:rsid w:val="00F5359E"/>
    <w:rsid w:val="00F53C1A"/>
    <w:rsid w:val="00F53FD5"/>
    <w:rsid w:val="00F542A5"/>
    <w:rsid w:val="00F54447"/>
    <w:rsid w:val="00F54683"/>
    <w:rsid w:val="00F54B54"/>
    <w:rsid w:val="00F55186"/>
    <w:rsid w:val="00F55453"/>
    <w:rsid w:val="00F55594"/>
    <w:rsid w:val="00F561BF"/>
    <w:rsid w:val="00F60436"/>
    <w:rsid w:val="00F60836"/>
    <w:rsid w:val="00F608B1"/>
    <w:rsid w:val="00F60C78"/>
    <w:rsid w:val="00F62754"/>
    <w:rsid w:val="00F6330B"/>
    <w:rsid w:val="00F633B5"/>
    <w:rsid w:val="00F6366F"/>
    <w:rsid w:val="00F63A8C"/>
    <w:rsid w:val="00F645A5"/>
    <w:rsid w:val="00F64B6B"/>
    <w:rsid w:val="00F64F75"/>
    <w:rsid w:val="00F652D3"/>
    <w:rsid w:val="00F66445"/>
    <w:rsid w:val="00F6689A"/>
    <w:rsid w:val="00F66B10"/>
    <w:rsid w:val="00F66BCA"/>
    <w:rsid w:val="00F67088"/>
    <w:rsid w:val="00F671BC"/>
    <w:rsid w:val="00F673A5"/>
    <w:rsid w:val="00F67F81"/>
    <w:rsid w:val="00F705EB"/>
    <w:rsid w:val="00F72F08"/>
    <w:rsid w:val="00F72FCC"/>
    <w:rsid w:val="00F73031"/>
    <w:rsid w:val="00F73389"/>
    <w:rsid w:val="00F75440"/>
    <w:rsid w:val="00F75472"/>
    <w:rsid w:val="00F76162"/>
    <w:rsid w:val="00F7642B"/>
    <w:rsid w:val="00F764C0"/>
    <w:rsid w:val="00F77D8C"/>
    <w:rsid w:val="00F8122F"/>
    <w:rsid w:val="00F8177B"/>
    <w:rsid w:val="00F820BD"/>
    <w:rsid w:val="00F83315"/>
    <w:rsid w:val="00F83489"/>
    <w:rsid w:val="00F83A5D"/>
    <w:rsid w:val="00F83B52"/>
    <w:rsid w:val="00F83DB9"/>
    <w:rsid w:val="00F84148"/>
    <w:rsid w:val="00F842CB"/>
    <w:rsid w:val="00F84550"/>
    <w:rsid w:val="00F84598"/>
    <w:rsid w:val="00F84915"/>
    <w:rsid w:val="00F853B2"/>
    <w:rsid w:val="00F85AEE"/>
    <w:rsid w:val="00F87167"/>
    <w:rsid w:val="00F876A0"/>
    <w:rsid w:val="00F87B92"/>
    <w:rsid w:val="00F906E8"/>
    <w:rsid w:val="00F90B38"/>
    <w:rsid w:val="00F92714"/>
    <w:rsid w:val="00F92EAE"/>
    <w:rsid w:val="00F936AC"/>
    <w:rsid w:val="00F93946"/>
    <w:rsid w:val="00F93F8E"/>
    <w:rsid w:val="00F94CBF"/>
    <w:rsid w:val="00F95813"/>
    <w:rsid w:val="00F9627E"/>
    <w:rsid w:val="00F9660C"/>
    <w:rsid w:val="00F96FD7"/>
    <w:rsid w:val="00F972B3"/>
    <w:rsid w:val="00F97B30"/>
    <w:rsid w:val="00F97C02"/>
    <w:rsid w:val="00FA0BC3"/>
    <w:rsid w:val="00FA1890"/>
    <w:rsid w:val="00FA22D3"/>
    <w:rsid w:val="00FA37C4"/>
    <w:rsid w:val="00FA4148"/>
    <w:rsid w:val="00FA45E7"/>
    <w:rsid w:val="00FA4976"/>
    <w:rsid w:val="00FA4DB7"/>
    <w:rsid w:val="00FA6A67"/>
    <w:rsid w:val="00FA78DE"/>
    <w:rsid w:val="00FA7CAF"/>
    <w:rsid w:val="00FB00D6"/>
    <w:rsid w:val="00FB0B32"/>
    <w:rsid w:val="00FB1029"/>
    <w:rsid w:val="00FB1FA0"/>
    <w:rsid w:val="00FB2354"/>
    <w:rsid w:val="00FB2AF2"/>
    <w:rsid w:val="00FB3687"/>
    <w:rsid w:val="00FB3C0D"/>
    <w:rsid w:val="00FB41B4"/>
    <w:rsid w:val="00FB473F"/>
    <w:rsid w:val="00FB524B"/>
    <w:rsid w:val="00FB539C"/>
    <w:rsid w:val="00FB5BF7"/>
    <w:rsid w:val="00FB6010"/>
    <w:rsid w:val="00FB6B89"/>
    <w:rsid w:val="00FC0044"/>
    <w:rsid w:val="00FC16F2"/>
    <w:rsid w:val="00FC17D0"/>
    <w:rsid w:val="00FC21EC"/>
    <w:rsid w:val="00FC2CE7"/>
    <w:rsid w:val="00FC2FFE"/>
    <w:rsid w:val="00FC332E"/>
    <w:rsid w:val="00FC3902"/>
    <w:rsid w:val="00FC3E86"/>
    <w:rsid w:val="00FC4D28"/>
    <w:rsid w:val="00FC52A0"/>
    <w:rsid w:val="00FC55A7"/>
    <w:rsid w:val="00FC5A93"/>
    <w:rsid w:val="00FC600C"/>
    <w:rsid w:val="00FC7167"/>
    <w:rsid w:val="00FC7479"/>
    <w:rsid w:val="00FC7853"/>
    <w:rsid w:val="00FD004C"/>
    <w:rsid w:val="00FD0288"/>
    <w:rsid w:val="00FD088C"/>
    <w:rsid w:val="00FD13CE"/>
    <w:rsid w:val="00FD1477"/>
    <w:rsid w:val="00FD17EB"/>
    <w:rsid w:val="00FD1BA9"/>
    <w:rsid w:val="00FD1C59"/>
    <w:rsid w:val="00FD1E04"/>
    <w:rsid w:val="00FD20A9"/>
    <w:rsid w:val="00FD3345"/>
    <w:rsid w:val="00FD4793"/>
    <w:rsid w:val="00FD4CDD"/>
    <w:rsid w:val="00FD4EB4"/>
    <w:rsid w:val="00FD50E0"/>
    <w:rsid w:val="00FD571D"/>
    <w:rsid w:val="00FD5BAF"/>
    <w:rsid w:val="00FD5BEE"/>
    <w:rsid w:val="00FD62BB"/>
    <w:rsid w:val="00FD6667"/>
    <w:rsid w:val="00FD6EA7"/>
    <w:rsid w:val="00FD70C0"/>
    <w:rsid w:val="00FD78CD"/>
    <w:rsid w:val="00FE01F9"/>
    <w:rsid w:val="00FE02DA"/>
    <w:rsid w:val="00FE08F3"/>
    <w:rsid w:val="00FE0A9D"/>
    <w:rsid w:val="00FE1C24"/>
    <w:rsid w:val="00FE1F7C"/>
    <w:rsid w:val="00FE25CB"/>
    <w:rsid w:val="00FE2E0D"/>
    <w:rsid w:val="00FE2F22"/>
    <w:rsid w:val="00FE3322"/>
    <w:rsid w:val="00FE3564"/>
    <w:rsid w:val="00FE40A9"/>
    <w:rsid w:val="00FE4E78"/>
    <w:rsid w:val="00FE576B"/>
    <w:rsid w:val="00FE5F02"/>
    <w:rsid w:val="00FE640F"/>
    <w:rsid w:val="00FE7326"/>
    <w:rsid w:val="00FE77E8"/>
    <w:rsid w:val="00FE7D45"/>
    <w:rsid w:val="00FF0129"/>
    <w:rsid w:val="00FF0EAA"/>
    <w:rsid w:val="00FF154A"/>
    <w:rsid w:val="00FF2333"/>
    <w:rsid w:val="00FF25CA"/>
    <w:rsid w:val="00FF278B"/>
    <w:rsid w:val="00FF4C70"/>
    <w:rsid w:val="00FF631A"/>
    <w:rsid w:val="00FF705B"/>
    <w:rsid w:val="00FF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86A2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C7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985</Words>
  <Characters>5618</Characters>
  <Application>Microsoft Office Outlook</Application>
  <DocSecurity>0</DocSecurity>
  <Lines>0</Lines>
  <Paragraphs>0</Paragraphs>
  <ScaleCrop>false</ScaleCrop>
  <Company>amsec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LeBoeuf</dc:creator>
  <cp:keywords/>
  <dc:description/>
  <cp:lastModifiedBy>A LeBoeuf</cp:lastModifiedBy>
  <cp:revision>2</cp:revision>
  <dcterms:created xsi:type="dcterms:W3CDTF">2009-12-03T14:28:00Z</dcterms:created>
  <dcterms:modified xsi:type="dcterms:W3CDTF">2009-12-03T14:28:00Z</dcterms:modified>
</cp:coreProperties>
</file>